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9B" w:rsidRPr="00C06B5E" w:rsidRDefault="005E5B9B" w:rsidP="00A52E68">
      <w:pPr>
        <w:autoSpaceDE w:val="0"/>
        <w:autoSpaceDN w:val="0"/>
        <w:adjustRightInd w:val="0"/>
        <w:rPr>
          <w:rFonts w:eastAsia="黑体"/>
          <w:sz w:val="32"/>
          <w:szCs w:val="32"/>
        </w:rPr>
      </w:pPr>
      <w:r w:rsidRPr="00C06B5E">
        <w:rPr>
          <w:rFonts w:eastAsia="黑体" w:hAnsi="黑体"/>
          <w:sz w:val="32"/>
          <w:szCs w:val="32"/>
        </w:rPr>
        <w:t>附件</w:t>
      </w:r>
      <w:r w:rsidR="00023034">
        <w:rPr>
          <w:rFonts w:eastAsia="黑体" w:hint="eastAsia"/>
          <w:sz w:val="32"/>
          <w:szCs w:val="32"/>
        </w:rPr>
        <w:t>3</w:t>
      </w:r>
    </w:p>
    <w:p w:rsidR="005E5B9B" w:rsidRPr="00C06B5E" w:rsidRDefault="005E5B9B">
      <w:pPr>
        <w:jc w:val="center"/>
        <w:rPr>
          <w:rFonts w:eastAsia="方正小标宋简体"/>
          <w:sz w:val="44"/>
          <w:szCs w:val="44"/>
        </w:rPr>
      </w:pPr>
      <w:r w:rsidRPr="00C06B5E">
        <w:rPr>
          <w:rFonts w:eastAsia="方正小标宋简体"/>
          <w:sz w:val="44"/>
          <w:szCs w:val="44"/>
        </w:rPr>
        <w:t>201</w:t>
      </w:r>
      <w:r w:rsidR="00DF7380" w:rsidRPr="00C06B5E">
        <w:rPr>
          <w:rFonts w:eastAsia="方正小标宋简体"/>
          <w:sz w:val="44"/>
          <w:szCs w:val="44"/>
        </w:rPr>
        <w:t>9</w:t>
      </w:r>
      <w:r w:rsidRPr="00C06B5E">
        <w:rPr>
          <w:rFonts w:eastAsia="方正小标宋简体"/>
          <w:sz w:val="44"/>
          <w:szCs w:val="44"/>
        </w:rPr>
        <w:t>级</w:t>
      </w:r>
      <w:r w:rsidR="008B7405" w:rsidRPr="00C06B5E">
        <w:rPr>
          <w:rFonts w:ascii="黑体" w:eastAsia="黑体" w:hAnsi="黑体" w:hint="eastAsia"/>
          <w:sz w:val="24"/>
        </w:rPr>
        <w:t>_________</w:t>
      </w:r>
      <w:r w:rsidRPr="00C06B5E">
        <w:rPr>
          <w:rFonts w:eastAsia="方正小标宋简体"/>
          <w:sz w:val="44"/>
          <w:szCs w:val="44"/>
        </w:rPr>
        <w:t>专业培养方案（模板）</w:t>
      </w:r>
    </w:p>
    <w:p w:rsidR="008C6429" w:rsidRPr="00C06B5E" w:rsidRDefault="008C6429">
      <w:pPr>
        <w:jc w:val="left"/>
        <w:rPr>
          <w:rFonts w:eastAsia="黑体"/>
          <w:sz w:val="24"/>
        </w:rPr>
      </w:pPr>
    </w:p>
    <w:p w:rsidR="00E63079" w:rsidRPr="00C06B5E" w:rsidRDefault="00E63079" w:rsidP="00E63079">
      <w:pPr>
        <w:jc w:val="left"/>
        <w:rPr>
          <w:rFonts w:ascii="黑体" w:eastAsia="黑体" w:hAnsi="黑体"/>
          <w:sz w:val="24"/>
        </w:rPr>
      </w:pPr>
      <w:r w:rsidRPr="00C06B5E">
        <w:rPr>
          <w:rFonts w:ascii="黑体" w:eastAsia="黑体" w:hAnsi="黑体" w:hint="eastAsia"/>
          <w:sz w:val="24"/>
        </w:rPr>
        <w:t>培养目标</w:t>
      </w:r>
    </w:p>
    <w:p w:rsidR="00E63079" w:rsidRPr="00C06B5E" w:rsidRDefault="00E63079" w:rsidP="00E63079">
      <w:pPr>
        <w:jc w:val="left"/>
        <w:rPr>
          <w:rFonts w:ascii="宋体" w:hAnsi="宋体"/>
          <w:sz w:val="18"/>
        </w:rPr>
      </w:pPr>
    </w:p>
    <w:p w:rsidR="00E63079" w:rsidRPr="00C06B5E" w:rsidRDefault="00E63079" w:rsidP="00E63079">
      <w:pPr>
        <w:jc w:val="left"/>
        <w:rPr>
          <w:rFonts w:ascii="黑体" w:eastAsia="黑体" w:hAnsi="黑体"/>
          <w:sz w:val="24"/>
        </w:rPr>
      </w:pPr>
      <w:r w:rsidRPr="00C06B5E">
        <w:rPr>
          <w:rFonts w:ascii="黑体" w:eastAsia="黑体" w:hAnsi="黑体" w:hint="eastAsia"/>
          <w:sz w:val="24"/>
        </w:rPr>
        <w:t>毕业要求</w:t>
      </w:r>
    </w:p>
    <w:p w:rsidR="00E63079" w:rsidRPr="00C06B5E" w:rsidRDefault="00E63079" w:rsidP="00E63079">
      <w:pPr>
        <w:jc w:val="left"/>
        <w:rPr>
          <w:rFonts w:ascii="宋体" w:hAnsi="宋体"/>
          <w:sz w:val="18"/>
        </w:rPr>
      </w:pPr>
    </w:p>
    <w:p w:rsidR="00E63079" w:rsidRPr="00C06B5E" w:rsidRDefault="00E63079" w:rsidP="00E63079">
      <w:pPr>
        <w:jc w:val="left"/>
        <w:rPr>
          <w:rFonts w:ascii="黑体" w:eastAsia="黑体" w:hAnsi="黑体"/>
          <w:sz w:val="24"/>
        </w:rPr>
      </w:pPr>
      <w:r w:rsidRPr="00C06B5E">
        <w:rPr>
          <w:rFonts w:ascii="黑体" w:eastAsia="黑体" w:hAnsi="黑体" w:hint="eastAsia"/>
          <w:sz w:val="24"/>
        </w:rPr>
        <w:t>专业主干课程</w:t>
      </w:r>
    </w:p>
    <w:p w:rsidR="00E63079" w:rsidRPr="00C06B5E" w:rsidRDefault="00E63079" w:rsidP="00E63079">
      <w:pPr>
        <w:jc w:val="left"/>
        <w:rPr>
          <w:rFonts w:ascii="宋体" w:hAnsi="宋体"/>
          <w:sz w:val="18"/>
        </w:rPr>
      </w:pPr>
    </w:p>
    <w:p w:rsidR="00E63079" w:rsidRPr="00C06B5E" w:rsidRDefault="00E63079" w:rsidP="00E63079">
      <w:pPr>
        <w:jc w:val="left"/>
        <w:rPr>
          <w:rFonts w:ascii="宋体" w:hAnsi="宋体"/>
          <w:sz w:val="18"/>
        </w:rPr>
      </w:pPr>
      <w:r w:rsidRPr="00C06B5E">
        <w:rPr>
          <w:rFonts w:ascii="黑体" w:eastAsia="黑体" w:hAnsi="黑体"/>
          <w:sz w:val="24"/>
        </w:rPr>
        <w:t xml:space="preserve">推荐学制  </w:t>
      </w:r>
      <w:r w:rsidRPr="00C06B5E">
        <w:rPr>
          <w:rFonts w:ascii="宋体" w:hAnsi="宋体"/>
          <w:sz w:val="18"/>
        </w:rPr>
        <w:t>年</w:t>
      </w:r>
      <w:r w:rsidRPr="00C06B5E">
        <w:rPr>
          <w:rFonts w:ascii="黑体" w:eastAsia="黑体" w:hAnsi="黑体"/>
          <w:sz w:val="24"/>
        </w:rPr>
        <w:t xml:space="preserve">        最低毕业学分          授予学位  </w:t>
      </w:r>
    </w:p>
    <w:p w:rsidR="00E63079" w:rsidRPr="00C06B5E" w:rsidRDefault="00E63079" w:rsidP="00E63079">
      <w:pPr>
        <w:jc w:val="left"/>
        <w:rPr>
          <w:rFonts w:ascii="宋体" w:hAnsi="宋体"/>
          <w:sz w:val="18"/>
        </w:rPr>
      </w:pPr>
    </w:p>
    <w:p w:rsidR="005E5B9B" w:rsidRPr="00C06B5E" w:rsidRDefault="005E5B9B">
      <w:pPr>
        <w:jc w:val="left"/>
        <w:rPr>
          <w:rFonts w:eastAsia="黑体"/>
          <w:sz w:val="24"/>
        </w:rPr>
      </w:pPr>
      <w:r w:rsidRPr="00C06B5E">
        <w:rPr>
          <w:rFonts w:eastAsia="黑体" w:hAnsi="黑体"/>
          <w:sz w:val="24"/>
        </w:rPr>
        <w:t>学科专业类别</w:t>
      </w:r>
      <w:bookmarkStart w:id="0" w:name="_GoBack"/>
      <w:bookmarkEnd w:id="0"/>
      <w:r w:rsidR="00E23FAF">
        <w:rPr>
          <w:rFonts w:eastAsia="黑体" w:hAnsi="黑体" w:hint="eastAsia"/>
          <w:sz w:val="24"/>
        </w:rPr>
        <w:t>支撑</w:t>
      </w:r>
      <w:r w:rsidRPr="00C06B5E">
        <w:rPr>
          <w:rFonts w:eastAsia="黑体" w:hAnsi="黑体"/>
          <w:sz w:val="24"/>
        </w:rPr>
        <w:t>学科</w:t>
      </w:r>
    </w:p>
    <w:p w:rsidR="008C6429" w:rsidRPr="00C06B5E" w:rsidRDefault="008C6429">
      <w:pPr>
        <w:jc w:val="left"/>
        <w:rPr>
          <w:rFonts w:eastAsia="黑体"/>
          <w:sz w:val="24"/>
        </w:rPr>
      </w:pPr>
    </w:p>
    <w:p w:rsidR="008C6429" w:rsidRPr="00C06B5E" w:rsidRDefault="008C6429" w:rsidP="008C6429">
      <w:pPr>
        <w:jc w:val="left"/>
        <w:rPr>
          <w:rFonts w:ascii="黑体" w:eastAsia="黑体" w:hAnsi="黑体"/>
          <w:sz w:val="24"/>
        </w:rPr>
      </w:pPr>
      <w:r w:rsidRPr="00C06B5E">
        <w:rPr>
          <w:rFonts w:ascii="黑体" w:eastAsia="黑体" w:hAnsi="黑体"/>
          <w:sz w:val="24"/>
        </w:rPr>
        <w:t>课程设置与学分分布</w:t>
      </w:r>
    </w:p>
    <w:p w:rsidR="008C6429" w:rsidRPr="00C06B5E" w:rsidRDefault="008C6429" w:rsidP="008C6429">
      <w:pPr>
        <w:jc w:val="left"/>
        <w:rPr>
          <w:rFonts w:ascii="黑体" w:eastAsia="黑体" w:hAnsi="黑体"/>
          <w:sz w:val="20"/>
        </w:rPr>
      </w:pPr>
      <w:r w:rsidRPr="00C06B5E">
        <w:rPr>
          <w:rFonts w:ascii="黑体" w:eastAsia="黑体" w:hAnsi="黑体"/>
          <w:sz w:val="20"/>
        </w:rPr>
        <w:t xml:space="preserve"> 1.通识课程           +</w:t>
      </w:r>
      <w:r w:rsidR="00A65A03">
        <w:rPr>
          <w:rFonts w:ascii="黑体" w:eastAsia="黑体" w:hAnsi="黑体"/>
          <w:sz w:val="20"/>
        </w:rPr>
        <w:t>5.5</w:t>
      </w:r>
      <w:r w:rsidRPr="00C06B5E">
        <w:rPr>
          <w:rFonts w:ascii="黑体" w:eastAsia="黑体" w:hAnsi="黑体"/>
          <w:sz w:val="20"/>
        </w:rPr>
        <w:t>学分</w:t>
      </w:r>
    </w:p>
    <w:p w:rsidR="008C6429" w:rsidRPr="00C06B5E" w:rsidRDefault="008C6429" w:rsidP="008C6429">
      <w:pPr>
        <w:jc w:val="left"/>
        <w:rPr>
          <w:rFonts w:ascii="黑体" w:eastAsia="黑体" w:hAnsi="黑体"/>
          <w:sz w:val="20"/>
        </w:rPr>
      </w:pPr>
      <w:r w:rsidRPr="00C06B5E">
        <w:rPr>
          <w:rFonts w:ascii="黑体" w:eastAsia="黑体" w:hAnsi="黑体"/>
          <w:sz w:val="20"/>
        </w:rPr>
        <w:t xml:space="preserve">   (1)思政类                       </w:t>
      </w:r>
      <w:r w:rsidRPr="00A65A03">
        <w:rPr>
          <w:rFonts w:ascii="黑体" w:eastAsia="黑体" w:hAnsi="黑体"/>
          <w:sz w:val="20"/>
        </w:rPr>
        <w:t xml:space="preserve"> 14+</w:t>
      </w:r>
      <w:r w:rsidRPr="00C06B5E">
        <w:rPr>
          <w:rFonts w:ascii="黑体" w:eastAsia="黑体" w:hAnsi="黑体"/>
          <w:sz w:val="20"/>
        </w:rPr>
        <w:t>2学分</w:t>
      </w:r>
    </w:p>
    <w:p w:rsidR="008C6429" w:rsidRPr="00C06B5E" w:rsidRDefault="008C6429" w:rsidP="008C6429">
      <w:pPr>
        <w:jc w:val="left"/>
        <w:rPr>
          <w:rFonts w:ascii="宋体" w:hAnsi="宋体"/>
          <w:b/>
          <w:sz w:val="18"/>
        </w:rPr>
      </w:pPr>
      <w:r w:rsidRPr="00C06B5E">
        <w:rPr>
          <w:rFonts w:ascii="宋体" w:hAnsi="宋体"/>
          <w:b/>
          <w:sz w:val="18"/>
        </w:rPr>
        <w:t xml:space="preserve">      课程号      课程名称                                    学分  周学时  年级 学期</w:t>
      </w:r>
    </w:p>
    <w:p w:rsidR="008C6429" w:rsidRPr="00C06B5E" w:rsidRDefault="008C6429" w:rsidP="008C6429">
      <w:pPr>
        <w:ind w:firstLineChars="300" w:firstLine="540"/>
        <w:jc w:val="left"/>
        <w:rPr>
          <w:rFonts w:ascii="宋体" w:hAnsi="宋体"/>
          <w:sz w:val="18"/>
        </w:rPr>
      </w:pPr>
      <w:r w:rsidRPr="00C06B5E">
        <w:rPr>
          <w:rFonts w:ascii="宋体" w:hAnsi="宋体" w:hint="eastAsia"/>
          <w:sz w:val="18"/>
        </w:rPr>
        <w:t xml:space="preserve">551E0010  </w:t>
      </w:r>
      <w:r w:rsidRPr="00C06B5E">
        <w:rPr>
          <w:rFonts w:ascii="宋体" w:hAnsi="宋体"/>
          <w:sz w:val="18"/>
        </w:rPr>
        <w:t>思想道德修养与法律基础                          3.0  2.0-2.0  一  秋冬</w:t>
      </w:r>
    </w:p>
    <w:p w:rsidR="008C6429" w:rsidRPr="00C06B5E" w:rsidRDefault="008C6429" w:rsidP="008C6429">
      <w:pPr>
        <w:jc w:val="left"/>
        <w:rPr>
          <w:rFonts w:ascii="宋体" w:hAnsi="宋体"/>
          <w:sz w:val="18"/>
        </w:rPr>
      </w:pPr>
      <w:r w:rsidRPr="00C06B5E">
        <w:rPr>
          <w:rFonts w:ascii="宋体" w:hAnsi="宋体" w:hint="eastAsia"/>
          <w:sz w:val="18"/>
        </w:rPr>
        <w:t xml:space="preserve">551E0020  </w:t>
      </w:r>
      <w:r w:rsidRPr="00C06B5E">
        <w:rPr>
          <w:rFonts w:ascii="宋体" w:hAnsi="宋体"/>
          <w:sz w:val="18"/>
        </w:rPr>
        <w:t xml:space="preserve">中国近现代史纲要                                3.0  3.0-0.0  一  </w:t>
      </w:r>
      <w:r w:rsidRPr="00C06B5E">
        <w:rPr>
          <w:rFonts w:ascii="宋体" w:hAnsi="宋体" w:hint="eastAsia"/>
          <w:sz w:val="18"/>
        </w:rPr>
        <w:t>秋冬</w:t>
      </w:r>
      <w:r w:rsidRPr="00C06B5E">
        <w:rPr>
          <w:rFonts w:ascii="宋体" w:hAnsi="宋体"/>
          <w:sz w:val="18"/>
        </w:rPr>
        <w:t>/春夏</w:t>
      </w:r>
    </w:p>
    <w:p w:rsidR="008C6429" w:rsidRPr="00C06B5E" w:rsidRDefault="008C6429" w:rsidP="008C6429">
      <w:pPr>
        <w:jc w:val="left"/>
        <w:rPr>
          <w:rFonts w:ascii="宋体" w:hAnsi="宋体"/>
          <w:sz w:val="18"/>
        </w:rPr>
      </w:pPr>
      <w:r w:rsidRPr="00C06B5E">
        <w:rPr>
          <w:rFonts w:ascii="宋体" w:hAnsi="宋体" w:hint="eastAsia"/>
          <w:sz w:val="18"/>
        </w:rPr>
        <w:t xml:space="preserve">551E0030 </w:t>
      </w:r>
      <w:r w:rsidRPr="00C06B5E">
        <w:rPr>
          <w:rFonts w:ascii="宋体" w:hAnsi="宋体"/>
          <w:sz w:val="18"/>
        </w:rPr>
        <w:t xml:space="preserve"> 马克思主义基本原理概论                          3.0  3.0-0.0  二  秋冬</w:t>
      </w:r>
      <w:r w:rsidRPr="00C06B5E">
        <w:rPr>
          <w:rFonts w:ascii="宋体" w:hAnsi="宋体" w:hint="eastAsia"/>
          <w:sz w:val="18"/>
        </w:rPr>
        <w:t>/</w:t>
      </w:r>
      <w:r w:rsidRPr="00C06B5E">
        <w:rPr>
          <w:rFonts w:ascii="宋体" w:hAnsi="宋体"/>
          <w:sz w:val="18"/>
        </w:rPr>
        <w:t>春夏</w:t>
      </w:r>
    </w:p>
    <w:p w:rsidR="008C6429" w:rsidRPr="00C06B5E" w:rsidRDefault="008C6429" w:rsidP="008C6429">
      <w:pPr>
        <w:jc w:val="left"/>
        <w:rPr>
          <w:rFonts w:ascii="宋体" w:hAnsi="宋体"/>
          <w:sz w:val="18"/>
        </w:rPr>
      </w:pPr>
      <w:r w:rsidRPr="00C06B5E">
        <w:rPr>
          <w:rFonts w:ascii="宋体" w:hAnsi="宋体" w:hint="eastAsia"/>
          <w:sz w:val="18"/>
        </w:rPr>
        <w:t xml:space="preserve"> 551E0040  </w:t>
      </w:r>
      <w:r w:rsidRPr="00C06B5E">
        <w:rPr>
          <w:rFonts w:ascii="宋体" w:hAnsi="宋体"/>
          <w:sz w:val="18"/>
        </w:rPr>
        <w:t>毛泽东思想和中国特色社会主义理论体系概论        5.0  4.0-2.0  三  秋冬</w:t>
      </w:r>
      <w:r w:rsidRPr="00C06B5E">
        <w:rPr>
          <w:rFonts w:ascii="宋体" w:hAnsi="宋体" w:hint="eastAsia"/>
          <w:sz w:val="18"/>
        </w:rPr>
        <w:t>/</w:t>
      </w:r>
      <w:r w:rsidRPr="00C06B5E">
        <w:rPr>
          <w:rFonts w:ascii="宋体" w:hAnsi="宋体"/>
          <w:sz w:val="18"/>
        </w:rPr>
        <w:t>春夏</w:t>
      </w:r>
    </w:p>
    <w:p w:rsidR="008C6429" w:rsidRPr="00C06B5E" w:rsidRDefault="008C6429" w:rsidP="008C6429">
      <w:pPr>
        <w:jc w:val="left"/>
        <w:rPr>
          <w:rFonts w:ascii="宋体" w:hAnsi="宋体"/>
          <w:sz w:val="18"/>
        </w:rPr>
      </w:pPr>
      <w:r w:rsidRPr="00C06B5E">
        <w:rPr>
          <w:rFonts w:ascii="宋体" w:hAnsi="宋体"/>
          <w:sz w:val="18"/>
        </w:rPr>
        <w:t xml:space="preserve">      371E0010  形势与政策Ⅰ                                    +1.0 0.0-2.0  一  </w:t>
      </w:r>
    </w:p>
    <w:p w:rsidR="00B841B0" w:rsidRPr="00C06B5E" w:rsidRDefault="008C6429" w:rsidP="00B841B0">
      <w:pPr>
        <w:jc w:val="left"/>
        <w:rPr>
          <w:rFonts w:ascii="宋体" w:hAnsi="宋体"/>
          <w:sz w:val="18"/>
        </w:rPr>
      </w:pPr>
      <w:r w:rsidRPr="00C06B5E">
        <w:rPr>
          <w:rFonts w:ascii="宋体" w:hAnsi="宋体"/>
          <w:sz w:val="18"/>
        </w:rPr>
        <w:t xml:space="preserve">      371E0020  形势与政策Ⅱ                                    +1.0 0.0-2.0  </w:t>
      </w:r>
      <w:r w:rsidRPr="00C06B5E">
        <w:rPr>
          <w:rFonts w:ascii="宋体" w:hAnsi="宋体" w:hint="eastAsia"/>
          <w:sz w:val="18"/>
        </w:rPr>
        <w:t>二</w:t>
      </w:r>
      <w:r w:rsidRPr="00C06B5E">
        <w:rPr>
          <w:rFonts w:ascii="宋体" w:hAnsi="宋体"/>
          <w:sz w:val="18"/>
        </w:rPr>
        <w:t>、三</w:t>
      </w:r>
      <w:r w:rsidRPr="00C06B5E">
        <w:rPr>
          <w:rFonts w:ascii="宋体" w:hAnsi="宋体" w:hint="eastAsia"/>
          <w:sz w:val="18"/>
        </w:rPr>
        <w:t>、</w:t>
      </w:r>
      <w:r w:rsidRPr="00C06B5E">
        <w:rPr>
          <w:rFonts w:ascii="宋体" w:hAnsi="宋体"/>
          <w:sz w:val="18"/>
        </w:rPr>
        <w:t xml:space="preserve">四  </w:t>
      </w:r>
    </w:p>
    <w:p w:rsidR="00B841B0" w:rsidRPr="00C06B5E" w:rsidRDefault="00B841B0" w:rsidP="00B841B0">
      <w:pPr>
        <w:jc w:val="left"/>
        <w:rPr>
          <w:rFonts w:ascii="宋体" w:hAnsi="宋体"/>
          <w:sz w:val="18"/>
        </w:rPr>
      </w:pPr>
    </w:p>
    <w:p w:rsidR="00B841B0" w:rsidRPr="00C06B5E" w:rsidRDefault="00B841B0" w:rsidP="00B841B0">
      <w:pPr>
        <w:jc w:val="left"/>
        <w:rPr>
          <w:rFonts w:ascii="黑体" w:eastAsia="黑体" w:hAnsi="黑体"/>
          <w:sz w:val="20"/>
        </w:rPr>
      </w:pPr>
      <w:r w:rsidRPr="00C06B5E">
        <w:rPr>
          <w:rFonts w:ascii="黑体" w:eastAsia="黑体" w:hAnsi="黑体"/>
          <w:sz w:val="20"/>
        </w:rPr>
        <w:t xml:space="preserve">   (2)军体类                        8+2.5学分</w:t>
      </w:r>
    </w:p>
    <w:p w:rsidR="00B841B0" w:rsidRPr="00C06B5E" w:rsidRDefault="00B841B0" w:rsidP="00B841B0">
      <w:pPr>
        <w:jc w:val="left"/>
        <w:rPr>
          <w:rFonts w:ascii="黑体" w:eastAsia="黑体" w:hAnsi="黑体"/>
          <w:sz w:val="20"/>
        </w:rPr>
      </w:pPr>
      <w:r w:rsidRPr="00C06B5E">
        <w:rPr>
          <w:rFonts w:ascii="黑体" w:eastAsia="黑体" w:hAnsi="黑体"/>
          <w:sz w:val="20"/>
        </w:rPr>
        <w:t xml:space="preserve">    体育Ⅰ、Ⅱ、Ⅲ、Ⅳ</w:t>
      </w:r>
      <w:r w:rsidRPr="00C06B5E">
        <w:rPr>
          <w:rFonts w:ascii="黑体" w:eastAsia="黑体" w:hAnsi="黑体" w:hint="eastAsia"/>
          <w:sz w:val="20"/>
        </w:rPr>
        <w:t>、Ⅴ、Ⅵ</w:t>
      </w:r>
      <w:r w:rsidRPr="00C06B5E">
        <w:rPr>
          <w:rFonts w:ascii="黑体" w:eastAsia="黑体" w:hAnsi="黑体"/>
          <w:sz w:val="20"/>
        </w:rPr>
        <w:t>为必修课程，每门课程1学分，要求在前3年内修读。学生</w:t>
      </w:r>
      <w:r w:rsidR="007A299A" w:rsidRPr="00C06B5E">
        <w:rPr>
          <w:rFonts w:ascii="黑体" w:eastAsia="黑体" w:hAnsi="黑体" w:hint="eastAsia"/>
          <w:sz w:val="20"/>
        </w:rPr>
        <w:t>一、二、三年级</w:t>
      </w:r>
      <w:r w:rsidRPr="00C06B5E">
        <w:rPr>
          <w:rFonts w:ascii="黑体" w:eastAsia="黑体" w:hAnsi="黑体"/>
          <w:sz w:val="20"/>
        </w:rPr>
        <w:t>的体质测试原则上随课程进行，成绩不另记录；</w:t>
      </w:r>
      <w:r w:rsidRPr="00C06B5E">
        <w:rPr>
          <w:rFonts w:ascii="黑体" w:eastAsia="黑体" w:hAnsi="黑体" w:hint="eastAsia"/>
          <w:sz w:val="20"/>
        </w:rPr>
        <w:t>四</w:t>
      </w:r>
      <w:r w:rsidRPr="00C06B5E">
        <w:rPr>
          <w:rFonts w:ascii="黑体" w:eastAsia="黑体" w:hAnsi="黑体"/>
          <w:sz w:val="20"/>
        </w:rPr>
        <w:t>年级独立进行测试，达标者按+0.5学分记。</w:t>
      </w:r>
    </w:p>
    <w:p w:rsidR="00B841B0" w:rsidRPr="00C06B5E" w:rsidRDefault="00B841B0" w:rsidP="00B841B0">
      <w:pPr>
        <w:jc w:val="left"/>
        <w:rPr>
          <w:rFonts w:ascii="宋体" w:hAnsi="宋体"/>
          <w:b/>
          <w:sz w:val="18"/>
        </w:rPr>
      </w:pPr>
      <w:r w:rsidRPr="00C06B5E">
        <w:rPr>
          <w:rFonts w:ascii="宋体" w:hAnsi="宋体"/>
          <w:b/>
          <w:sz w:val="18"/>
        </w:rPr>
        <w:t xml:space="preserve">      课程号      课程名称                                    学分  周学时  年级 学期</w:t>
      </w:r>
    </w:p>
    <w:p w:rsidR="00012BC4" w:rsidRPr="00C06B5E" w:rsidRDefault="00B841B0" w:rsidP="00012BC4">
      <w:pPr>
        <w:ind w:firstLineChars="300" w:firstLine="540"/>
        <w:jc w:val="left"/>
        <w:rPr>
          <w:rFonts w:ascii="宋体" w:hAnsi="宋体"/>
          <w:sz w:val="18"/>
        </w:rPr>
      </w:pPr>
      <w:r w:rsidRPr="00C06B5E">
        <w:rPr>
          <w:rFonts w:ascii="宋体" w:hAnsi="宋体"/>
          <w:sz w:val="18"/>
        </w:rPr>
        <w:t>03110021  军训                                            +2.0 +2       一  秋</w:t>
      </w:r>
    </w:p>
    <w:p w:rsidR="00B841B0" w:rsidRPr="00C06B5E" w:rsidRDefault="00012BC4" w:rsidP="00012BC4">
      <w:pPr>
        <w:jc w:val="left"/>
        <w:rPr>
          <w:rFonts w:ascii="宋体" w:hAnsi="宋体"/>
          <w:sz w:val="18"/>
        </w:rPr>
      </w:pPr>
      <w:r w:rsidRPr="00C06B5E">
        <w:rPr>
          <w:rFonts w:ascii="宋体" w:hAnsi="宋体"/>
          <w:sz w:val="18"/>
        </w:rPr>
        <w:t xml:space="preserve">      031E0011  军事理论                                        2.0  2.0-0.0  二  秋冬/春夏</w:t>
      </w:r>
    </w:p>
    <w:p w:rsidR="00062BCD" w:rsidRPr="00C06B5E" w:rsidRDefault="00062BCD" w:rsidP="00062BCD">
      <w:pPr>
        <w:jc w:val="left"/>
        <w:rPr>
          <w:rFonts w:ascii="宋体" w:hAnsi="宋体"/>
          <w:sz w:val="18"/>
        </w:rPr>
      </w:pPr>
      <w:r w:rsidRPr="00C06B5E">
        <w:rPr>
          <w:rFonts w:ascii="宋体" w:hAnsi="宋体"/>
          <w:sz w:val="18"/>
        </w:rPr>
        <w:t xml:space="preserve">      481E0030  体育Ⅰ                                          1.0  0.0-2.0  一  秋冬</w:t>
      </w:r>
    </w:p>
    <w:p w:rsidR="00062BCD" w:rsidRPr="00C06B5E" w:rsidRDefault="00062BCD" w:rsidP="00062BCD">
      <w:pPr>
        <w:jc w:val="left"/>
        <w:rPr>
          <w:rFonts w:ascii="宋体" w:hAnsi="宋体"/>
          <w:sz w:val="18"/>
        </w:rPr>
      </w:pPr>
      <w:r w:rsidRPr="00C06B5E">
        <w:rPr>
          <w:rFonts w:ascii="宋体" w:hAnsi="宋体"/>
          <w:sz w:val="18"/>
        </w:rPr>
        <w:t xml:space="preserve">      481E0040  体育Ⅱ                                          1.0  0.0-2.0  一  春夏</w:t>
      </w:r>
    </w:p>
    <w:p w:rsidR="00062BCD" w:rsidRPr="00C06B5E" w:rsidRDefault="00062BCD" w:rsidP="00012BC4">
      <w:pPr>
        <w:jc w:val="left"/>
        <w:rPr>
          <w:rFonts w:ascii="宋体" w:hAnsi="宋体"/>
          <w:sz w:val="18"/>
        </w:rPr>
      </w:pPr>
      <w:r w:rsidRPr="00C06B5E">
        <w:rPr>
          <w:rFonts w:ascii="宋体" w:hAnsi="宋体"/>
          <w:sz w:val="18"/>
        </w:rPr>
        <w:t xml:space="preserve">      481E0050  体育Ⅲ                                          1.0  0.0-2.0  二  秋冬</w:t>
      </w:r>
    </w:p>
    <w:p w:rsidR="00062BCD" w:rsidRPr="00C06B5E" w:rsidRDefault="00062BCD" w:rsidP="00062BCD">
      <w:pPr>
        <w:ind w:firstLineChars="300" w:firstLine="540"/>
        <w:jc w:val="left"/>
        <w:rPr>
          <w:rFonts w:ascii="宋体" w:hAnsi="宋体"/>
          <w:sz w:val="18"/>
        </w:rPr>
      </w:pPr>
      <w:r w:rsidRPr="00C06B5E">
        <w:rPr>
          <w:rFonts w:ascii="宋体" w:hAnsi="宋体"/>
          <w:sz w:val="18"/>
        </w:rPr>
        <w:t>481E0060  体育Ⅳ                                          1.0  0.0-2.0  二  春夏</w:t>
      </w:r>
    </w:p>
    <w:p w:rsidR="00062BCD" w:rsidRPr="00C06B5E" w:rsidRDefault="00062BCD" w:rsidP="00062BCD">
      <w:pPr>
        <w:jc w:val="left"/>
        <w:rPr>
          <w:rFonts w:ascii="宋体" w:hAnsi="宋体"/>
          <w:sz w:val="18"/>
        </w:rPr>
      </w:pPr>
      <w:r w:rsidRPr="00C06B5E">
        <w:rPr>
          <w:rFonts w:ascii="宋体" w:hAnsi="宋体"/>
          <w:sz w:val="18"/>
        </w:rPr>
        <w:t xml:space="preserve">      481E0070  体育</w:t>
      </w:r>
      <w:r w:rsidRPr="00C06B5E">
        <w:rPr>
          <w:rFonts w:ascii="宋体" w:hAnsi="宋体" w:hint="eastAsia"/>
          <w:sz w:val="18"/>
        </w:rPr>
        <w:t>Ⅴ</w:t>
      </w:r>
      <w:r w:rsidRPr="00C06B5E">
        <w:rPr>
          <w:rFonts w:ascii="宋体" w:hAnsi="宋体"/>
          <w:sz w:val="18"/>
        </w:rPr>
        <w:t xml:space="preserve">                                          1.0  0.0-2.0  </w:t>
      </w:r>
      <w:r w:rsidRPr="00C06B5E">
        <w:rPr>
          <w:rFonts w:ascii="宋体" w:hAnsi="宋体" w:hint="eastAsia"/>
          <w:sz w:val="18"/>
        </w:rPr>
        <w:t>三</w:t>
      </w:r>
      <w:r w:rsidRPr="00C06B5E">
        <w:rPr>
          <w:rFonts w:ascii="宋体" w:hAnsi="宋体"/>
          <w:sz w:val="18"/>
        </w:rPr>
        <w:t xml:space="preserve">  秋冬</w:t>
      </w:r>
    </w:p>
    <w:p w:rsidR="00062BCD" w:rsidRPr="00C06B5E" w:rsidRDefault="00062BCD" w:rsidP="00062BCD">
      <w:pPr>
        <w:jc w:val="left"/>
        <w:rPr>
          <w:rFonts w:ascii="宋体" w:hAnsi="宋体"/>
          <w:sz w:val="18"/>
        </w:rPr>
      </w:pPr>
      <w:r w:rsidRPr="00C06B5E">
        <w:rPr>
          <w:rFonts w:ascii="宋体" w:hAnsi="宋体"/>
          <w:sz w:val="18"/>
        </w:rPr>
        <w:t xml:space="preserve">      481E0080  体育</w:t>
      </w:r>
      <w:r w:rsidRPr="00C06B5E">
        <w:rPr>
          <w:rFonts w:ascii="宋体" w:hAnsi="宋体" w:hint="eastAsia"/>
          <w:sz w:val="18"/>
        </w:rPr>
        <w:t>Ⅵ</w:t>
      </w:r>
      <w:r w:rsidRPr="00C06B5E">
        <w:rPr>
          <w:rFonts w:ascii="宋体" w:hAnsi="宋体"/>
          <w:sz w:val="18"/>
        </w:rPr>
        <w:t xml:space="preserve">                                          1.0  0.0-2.0  </w:t>
      </w:r>
      <w:r w:rsidRPr="00C06B5E">
        <w:rPr>
          <w:rFonts w:ascii="宋体" w:hAnsi="宋体" w:hint="eastAsia"/>
          <w:sz w:val="18"/>
        </w:rPr>
        <w:t>三</w:t>
      </w:r>
      <w:r w:rsidRPr="00C06B5E">
        <w:rPr>
          <w:rFonts w:ascii="宋体" w:hAnsi="宋体"/>
          <w:sz w:val="18"/>
        </w:rPr>
        <w:t xml:space="preserve">  春夏</w:t>
      </w:r>
    </w:p>
    <w:p w:rsidR="00062BCD" w:rsidRPr="00C06B5E" w:rsidRDefault="00062BCD" w:rsidP="00062BCD">
      <w:pPr>
        <w:jc w:val="left"/>
        <w:rPr>
          <w:rFonts w:ascii="宋体" w:hAnsi="宋体"/>
          <w:sz w:val="18"/>
        </w:rPr>
      </w:pPr>
      <w:r w:rsidRPr="00C06B5E">
        <w:rPr>
          <w:rFonts w:ascii="宋体" w:hAnsi="宋体"/>
          <w:sz w:val="18"/>
        </w:rPr>
        <w:t xml:space="preserve">      481E0090  体质测试Ⅰ                                      +0.5 0.0-1.0  四  </w:t>
      </w:r>
    </w:p>
    <w:p w:rsidR="008C6429" w:rsidRPr="00C06B5E" w:rsidRDefault="008C6429" w:rsidP="00B841B0">
      <w:pPr>
        <w:jc w:val="left"/>
        <w:rPr>
          <w:rFonts w:ascii="宋体" w:hAnsi="宋体"/>
          <w:sz w:val="18"/>
        </w:rPr>
      </w:pPr>
    </w:p>
    <w:p w:rsidR="008C6429" w:rsidRPr="00C06B5E" w:rsidRDefault="008C6429" w:rsidP="008C6429">
      <w:pPr>
        <w:jc w:val="left"/>
        <w:rPr>
          <w:rFonts w:ascii="黑体" w:eastAsia="黑体" w:hAnsi="黑体"/>
          <w:sz w:val="20"/>
        </w:rPr>
      </w:pPr>
      <w:r w:rsidRPr="00C06B5E">
        <w:rPr>
          <w:rFonts w:ascii="黑体" w:eastAsia="黑体" w:hAnsi="黑体"/>
          <w:sz w:val="20"/>
        </w:rPr>
        <w:t xml:space="preserve">   (3)外语类            6+1学分</w:t>
      </w:r>
    </w:p>
    <w:p w:rsidR="008C6429" w:rsidRPr="00C06B5E" w:rsidRDefault="008C6429" w:rsidP="008C6429">
      <w:pPr>
        <w:jc w:val="left"/>
        <w:rPr>
          <w:rFonts w:ascii="黑体" w:eastAsia="黑体" w:hAnsi="黑体"/>
          <w:sz w:val="20"/>
        </w:rPr>
      </w:pPr>
      <w:r w:rsidRPr="00C06B5E">
        <w:rPr>
          <w:rFonts w:ascii="黑体" w:eastAsia="黑体" w:hAnsi="黑体"/>
          <w:sz w:val="20"/>
        </w:rPr>
        <w:lastRenderedPageBreak/>
        <w:t xml:space="preserve">   外语类课程最低修读要求为6+1学分，其中6学分为外语类课程选修学分，+1为“英语水平测试”或</w:t>
      </w:r>
      <w:r w:rsidR="00E23EE8" w:rsidRPr="00C06B5E">
        <w:rPr>
          <w:rFonts w:ascii="黑体" w:eastAsia="黑体" w:hAnsi="黑体" w:hint="eastAsia"/>
          <w:sz w:val="20"/>
        </w:rPr>
        <w:t>“</w:t>
      </w:r>
      <w:r w:rsidR="00E23EE8" w:rsidRPr="00C06B5E">
        <w:rPr>
          <w:rFonts w:ascii="黑体" w:eastAsia="黑体" w:hAnsi="黑体"/>
          <w:sz w:val="20"/>
        </w:rPr>
        <w:t>小语种水平测试</w:t>
      </w:r>
      <w:r w:rsidR="00E23EE8" w:rsidRPr="00C06B5E">
        <w:rPr>
          <w:rFonts w:ascii="黑体" w:eastAsia="黑体" w:hAnsi="黑体" w:hint="eastAsia"/>
          <w:sz w:val="20"/>
        </w:rPr>
        <w:t>”</w:t>
      </w:r>
      <w:r w:rsidRPr="00C06B5E">
        <w:rPr>
          <w:rFonts w:ascii="黑体" w:eastAsia="黑体" w:hAnsi="黑体"/>
          <w:sz w:val="20"/>
        </w:rPr>
        <w:t>必修学分。学校建议一年级学生的课程修读计划是“大学英语Ⅲ”和“大学英语Ⅳ”，并根据新生入学分级考试或高考英语成绩预置相应级别的“大学英语”课程，学生也可根据自己的兴趣爱好修读其他外语类课程（课程号带“F”的课程）；二年级起学生可申请学校“英语水平测试”或</w:t>
      </w:r>
      <w:r w:rsidR="00E23EE8" w:rsidRPr="00C06B5E">
        <w:rPr>
          <w:rFonts w:ascii="黑体" w:eastAsia="黑体" w:hAnsi="黑体" w:hint="eastAsia"/>
          <w:sz w:val="20"/>
        </w:rPr>
        <w:t>“</w:t>
      </w:r>
      <w:r w:rsidRPr="00C06B5E">
        <w:rPr>
          <w:rFonts w:ascii="黑体" w:eastAsia="黑体" w:hAnsi="黑体"/>
          <w:sz w:val="20"/>
        </w:rPr>
        <w:t>小语种水平测试</w:t>
      </w:r>
      <w:r w:rsidR="00E23EE8" w:rsidRPr="00C06B5E">
        <w:rPr>
          <w:rFonts w:ascii="黑体" w:eastAsia="黑体" w:hAnsi="黑体" w:hint="eastAsia"/>
          <w:sz w:val="20"/>
        </w:rPr>
        <w:t>”</w:t>
      </w:r>
      <w:r w:rsidRPr="00C06B5E">
        <w:rPr>
          <w:rFonts w:ascii="黑体" w:eastAsia="黑体" w:hAnsi="黑体"/>
          <w:sz w:val="20"/>
        </w:rPr>
        <w:t>。详细修读办法参见《浙江大学本科生“外语类”课程修读管理办法》</w:t>
      </w:r>
      <w:r w:rsidRPr="00C06B5E">
        <w:rPr>
          <w:rFonts w:ascii="黑体" w:eastAsia="黑体" w:hAnsi="黑体" w:hint="eastAsia"/>
          <w:sz w:val="20"/>
        </w:rPr>
        <w:t>（</w:t>
      </w:r>
      <w:r w:rsidRPr="00C06B5E">
        <w:rPr>
          <w:rFonts w:ascii="黑体" w:eastAsia="黑体" w:hAnsi="黑体"/>
          <w:sz w:val="20"/>
        </w:rPr>
        <w:t xml:space="preserve">2018 </w:t>
      </w:r>
      <w:r w:rsidRPr="00C06B5E">
        <w:rPr>
          <w:rFonts w:ascii="黑体" w:eastAsia="黑体" w:hAnsi="黑体" w:hint="eastAsia"/>
          <w:sz w:val="20"/>
        </w:rPr>
        <w:t>年</w:t>
      </w:r>
      <w:r w:rsidRPr="00C06B5E">
        <w:rPr>
          <w:rFonts w:ascii="黑体" w:eastAsia="黑体" w:hAnsi="黑体"/>
          <w:sz w:val="20"/>
        </w:rPr>
        <w:t xml:space="preserve">4 </w:t>
      </w:r>
      <w:r w:rsidRPr="00C06B5E">
        <w:rPr>
          <w:rFonts w:ascii="黑体" w:eastAsia="黑体" w:hAnsi="黑体" w:hint="eastAsia"/>
          <w:sz w:val="20"/>
        </w:rPr>
        <w:t>月修订）（浙大本发〔</w:t>
      </w:r>
      <w:r w:rsidRPr="00C06B5E">
        <w:rPr>
          <w:rFonts w:ascii="黑体" w:eastAsia="黑体" w:hAnsi="黑体"/>
          <w:sz w:val="20"/>
        </w:rPr>
        <w:t>2018</w:t>
      </w:r>
      <w:r w:rsidRPr="00C06B5E">
        <w:rPr>
          <w:rFonts w:ascii="黑体" w:eastAsia="黑体" w:hAnsi="黑体" w:hint="eastAsia"/>
          <w:sz w:val="20"/>
        </w:rPr>
        <w:t>〕</w:t>
      </w:r>
      <w:r w:rsidRPr="00C06B5E">
        <w:rPr>
          <w:rFonts w:ascii="黑体" w:eastAsia="黑体" w:hAnsi="黑体"/>
          <w:sz w:val="20"/>
        </w:rPr>
        <w:t xml:space="preserve">14 </w:t>
      </w:r>
      <w:r w:rsidRPr="00C06B5E">
        <w:rPr>
          <w:rFonts w:ascii="黑体" w:eastAsia="黑体" w:hAnsi="黑体" w:hint="eastAsia"/>
          <w:sz w:val="20"/>
        </w:rPr>
        <w:t>号）</w:t>
      </w:r>
      <w:r w:rsidRPr="00C06B5E">
        <w:rPr>
          <w:rFonts w:ascii="黑体" w:eastAsia="黑体" w:hAnsi="黑体"/>
          <w:sz w:val="20"/>
        </w:rPr>
        <w:t>。</w:t>
      </w:r>
    </w:p>
    <w:p w:rsidR="008C6429" w:rsidRPr="00C06B5E" w:rsidRDefault="008C6429" w:rsidP="008C6429">
      <w:pPr>
        <w:jc w:val="left"/>
        <w:rPr>
          <w:rFonts w:ascii="黑体" w:eastAsia="黑体" w:hAnsi="黑体"/>
          <w:sz w:val="20"/>
        </w:rPr>
      </w:pPr>
      <w:r w:rsidRPr="00C06B5E">
        <w:rPr>
          <w:rFonts w:ascii="黑体" w:eastAsia="黑体" w:hAnsi="黑体"/>
          <w:sz w:val="20"/>
        </w:rPr>
        <w:t xml:space="preserve">        1)必修课程            +1学分</w:t>
      </w:r>
    </w:p>
    <w:p w:rsidR="008C6429" w:rsidRPr="00C06B5E" w:rsidRDefault="008C6429" w:rsidP="008C6429">
      <w:pPr>
        <w:jc w:val="left"/>
        <w:rPr>
          <w:rFonts w:ascii="宋体" w:hAnsi="宋体"/>
          <w:b/>
          <w:sz w:val="18"/>
        </w:rPr>
      </w:pPr>
      <w:r w:rsidRPr="00C06B5E">
        <w:rPr>
          <w:rFonts w:ascii="宋体" w:hAnsi="宋体"/>
          <w:b/>
          <w:sz w:val="18"/>
        </w:rPr>
        <w:t xml:space="preserve">      课程号      课程名称                                    学分  周学时  年级 学期</w:t>
      </w:r>
    </w:p>
    <w:p w:rsidR="008C6429" w:rsidRPr="00C06B5E" w:rsidRDefault="008C6429" w:rsidP="008C6429">
      <w:pPr>
        <w:ind w:firstLineChars="200" w:firstLine="360"/>
        <w:jc w:val="left"/>
        <w:rPr>
          <w:rFonts w:ascii="宋体" w:hAnsi="宋体"/>
          <w:sz w:val="18"/>
        </w:rPr>
      </w:pPr>
      <w:r w:rsidRPr="00C06B5E">
        <w:rPr>
          <w:rFonts w:ascii="宋体" w:hAnsi="宋体"/>
          <w:sz w:val="18"/>
        </w:rPr>
        <w:t xml:space="preserve">  051F0600  英语水平测试                                   +1.0 0.0-2.0    </w:t>
      </w:r>
    </w:p>
    <w:p w:rsidR="008C6429" w:rsidRPr="00C06B5E" w:rsidRDefault="008C6429" w:rsidP="008C6429">
      <w:pPr>
        <w:jc w:val="left"/>
        <w:rPr>
          <w:rFonts w:ascii="黑体" w:eastAsia="黑体" w:hAnsi="黑体"/>
          <w:sz w:val="20"/>
        </w:rPr>
      </w:pPr>
      <w:r w:rsidRPr="00C06B5E">
        <w:rPr>
          <w:rFonts w:ascii="黑体" w:eastAsia="黑体" w:hAnsi="黑体"/>
          <w:sz w:val="20"/>
        </w:rPr>
        <w:t xml:space="preserve">     或</w:t>
      </w:r>
      <w:r w:rsidR="00E23EE8" w:rsidRPr="00C06B5E">
        <w:rPr>
          <w:rFonts w:ascii="黑体" w:eastAsia="黑体" w:hAnsi="黑体" w:hint="eastAsia"/>
          <w:sz w:val="20"/>
        </w:rPr>
        <w:t>“</w:t>
      </w:r>
      <w:r w:rsidRPr="00C06B5E">
        <w:rPr>
          <w:rFonts w:ascii="黑体" w:eastAsia="黑体" w:hAnsi="黑体"/>
          <w:sz w:val="20"/>
        </w:rPr>
        <w:t>小语种水平测试</w:t>
      </w:r>
      <w:r w:rsidR="00E23EE8" w:rsidRPr="00C06B5E">
        <w:rPr>
          <w:rFonts w:ascii="黑体" w:eastAsia="黑体" w:hAnsi="黑体" w:hint="eastAsia"/>
          <w:sz w:val="20"/>
        </w:rPr>
        <w:t>”</w:t>
      </w:r>
    </w:p>
    <w:p w:rsidR="008C6429" w:rsidRPr="00C06B5E" w:rsidRDefault="008C6429" w:rsidP="008C6429">
      <w:pPr>
        <w:jc w:val="left"/>
        <w:rPr>
          <w:rFonts w:ascii="黑体" w:eastAsia="黑体" w:hAnsi="黑体"/>
          <w:sz w:val="20"/>
        </w:rPr>
      </w:pPr>
    </w:p>
    <w:p w:rsidR="008C6429" w:rsidRPr="00C06B5E" w:rsidRDefault="008C6429" w:rsidP="008C6429">
      <w:pPr>
        <w:jc w:val="left"/>
        <w:rPr>
          <w:rFonts w:ascii="黑体" w:eastAsia="黑体" w:hAnsi="黑体"/>
          <w:sz w:val="20"/>
        </w:rPr>
      </w:pPr>
      <w:r w:rsidRPr="00C06B5E">
        <w:rPr>
          <w:rFonts w:ascii="黑体" w:eastAsia="黑体" w:hAnsi="黑体"/>
          <w:sz w:val="20"/>
        </w:rPr>
        <w:t xml:space="preserve">        2)选修课程            6学分</w:t>
      </w:r>
    </w:p>
    <w:p w:rsidR="008C6429" w:rsidRPr="00C06B5E" w:rsidRDefault="008C6429" w:rsidP="008C6429">
      <w:pPr>
        <w:jc w:val="left"/>
        <w:rPr>
          <w:rFonts w:ascii="宋体" w:hAnsi="宋体"/>
          <w:b/>
          <w:sz w:val="18"/>
        </w:rPr>
      </w:pPr>
      <w:r w:rsidRPr="00C06B5E">
        <w:rPr>
          <w:rFonts w:ascii="宋体" w:hAnsi="宋体"/>
          <w:b/>
          <w:sz w:val="18"/>
        </w:rPr>
        <w:t xml:space="preserve">      课程号      课程名称                                     学分  周学时  年级 学期</w:t>
      </w:r>
    </w:p>
    <w:p w:rsidR="008C6429" w:rsidRPr="00C06B5E" w:rsidRDefault="008C6429" w:rsidP="008C6429">
      <w:pPr>
        <w:ind w:firstLineChars="250" w:firstLine="450"/>
        <w:jc w:val="left"/>
        <w:rPr>
          <w:rFonts w:ascii="宋体" w:hAnsi="宋体"/>
          <w:sz w:val="18"/>
        </w:rPr>
      </w:pPr>
      <w:r w:rsidRPr="00C06B5E">
        <w:rPr>
          <w:rFonts w:ascii="宋体" w:hAnsi="宋体"/>
          <w:sz w:val="18"/>
        </w:rPr>
        <w:t xml:space="preserve"> 051F0020  大学英语Ⅲ                                      3.0  2.0-2.0  一  秋冬</w:t>
      </w:r>
    </w:p>
    <w:p w:rsidR="008C6429" w:rsidRPr="00C06B5E" w:rsidRDefault="008C6429" w:rsidP="008C6429">
      <w:pPr>
        <w:jc w:val="left"/>
        <w:rPr>
          <w:rFonts w:ascii="黑体" w:eastAsia="黑体" w:hAnsi="黑体"/>
          <w:sz w:val="20"/>
        </w:rPr>
      </w:pPr>
      <w:r w:rsidRPr="00C06B5E">
        <w:rPr>
          <w:rFonts w:ascii="宋体" w:hAnsi="宋体"/>
          <w:sz w:val="18"/>
        </w:rPr>
        <w:t xml:space="preserve">      051F0030  大学英语Ⅳ                                      3.0  2.0-2.0  一  秋冬</w:t>
      </w:r>
      <w:r w:rsidRPr="00C06B5E">
        <w:rPr>
          <w:rFonts w:ascii="宋体" w:hAnsi="宋体" w:hint="eastAsia"/>
          <w:sz w:val="18"/>
        </w:rPr>
        <w:t>/</w:t>
      </w:r>
      <w:r w:rsidRPr="00C06B5E">
        <w:rPr>
          <w:rFonts w:ascii="宋体" w:hAnsi="宋体"/>
          <w:sz w:val="18"/>
        </w:rPr>
        <w:t>春夏</w:t>
      </w:r>
    </w:p>
    <w:p w:rsidR="008C6429" w:rsidRPr="00C06B5E" w:rsidRDefault="008C6429" w:rsidP="008C6429">
      <w:pPr>
        <w:ind w:firstLineChars="300" w:firstLine="600"/>
        <w:jc w:val="left"/>
        <w:rPr>
          <w:rFonts w:ascii="黑体" w:eastAsia="黑体" w:hAnsi="黑体"/>
          <w:sz w:val="20"/>
        </w:rPr>
      </w:pPr>
      <w:r w:rsidRPr="00C06B5E">
        <w:rPr>
          <w:rFonts w:ascii="黑体" w:eastAsia="黑体" w:hAnsi="黑体" w:hint="eastAsia"/>
          <w:sz w:val="20"/>
        </w:rPr>
        <w:t>或其他外语类课程（课程号带“</w:t>
      </w:r>
      <w:r w:rsidRPr="00C06B5E">
        <w:rPr>
          <w:rFonts w:ascii="黑体" w:eastAsia="黑体" w:hAnsi="黑体"/>
          <w:sz w:val="20"/>
        </w:rPr>
        <w:t>F”的课程）</w:t>
      </w:r>
    </w:p>
    <w:p w:rsidR="008C6429" w:rsidRPr="00C06B5E" w:rsidRDefault="008C6429" w:rsidP="008C6429">
      <w:pPr>
        <w:jc w:val="left"/>
        <w:rPr>
          <w:rFonts w:ascii="宋体" w:hAnsi="宋体"/>
          <w:sz w:val="18"/>
        </w:rPr>
      </w:pPr>
    </w:p>
    <w:p w:rsidR="008C6429" w:rsidRPr="00C06B5E" w:rsidRDefault="008C6429" w:rsidP="008C6429">
      <w:pPr>
        <w:jc w:val="left"/>
        <w:rPr>
          <w:rFonts w:ascii="黑体" w:eastAsia="黑体" w:hAnsi="黑体"/>
          <w:sz w:val="20"/>
        </w:rPr>
      </w:pPr>
      <w:r w:rsidRPr="00C06B5E">
        <w:rPr>
          <w:rFonts w:ascii="黑体" w:eastAsia="黑体" w:hAnsi="黑体"/>
          <w:sz w:val="20"/>
        </w:rPr>
        <w:t xml:space="preserve">   (4)计算机类                       </w:t>
      </w:r>
      <w:r w:rsidR="00C7562B" w:rsidRPr="00C06B5E">
        <w:rPr>
          <w:rFonts w:ascii="黑体" w:eastAsia="黑体" w:hAnsi="黑体"/>
          <w:sz w:val="20"/>
        </w:rPr>
        <w:t>2</w:t>
      </w:r>
      <w:r w:rsidR="00A65A03" w:rsidRPr="00C06B5E">
        <w:rPr>
          <w:rFonts w:eastAsia="黑体"/>
          <w:sz w:val="20"/>
        </w:rPr>
        <w:t>~</w:t>
      </w:r>
      <w:r w:rsidRPr="00C06B5E">
        <w:rPr>
          <w:rFonts w:ascii="黑体" w:eastAsia="黑体" w:hAnsi="黑体" w:hint="eastAsia"/>
          <w:sz w:val="20"/>
        </w:rPr>
        <w:t>5</w:t>
      </w:r>
      <w:r w:rsidRPr="00C06B5E">
        <w:rPr>
          <w:rFonts w:ascii="黑体" w:eastAsia="黑体" w:hAnsi="黑体"/>
          <w:sz w:val="20"/>
        </w:rPr>
        <w:t>学分</w:t>
      </w:r>
    </w:p>
    <w:p w:rsidR="008C6429" w:rsidRPr="00C06B5E" w:rsidRDefault="008C6429" w:rsidP="008C6429">
      <w:pPr>
        <w:jc w:val="left"/>
        <w:rPr>
          <w:rFonts w:ascii="黑体" w:eastAsia="黑体" w:hAnsi="黑体"/>
          <w:sz w:val="20"/>
        </w:rPr>
      </w:pPr>
      <w:r w:rsidRPr="00C06B5E">
        <w:rPr>
          <w:rFonts w:ascii="黑体" w:eastAsia="黑体" w:hAnsi="黑体"/>
          <w:sz w:val="20"/>
        </w:rPr>
        <w:t xml:space="preserve">    本专业根据培养目标，要求学生修读如下计算机类通识课程：</w:t>
      </w:r>
    </w:p>
    <w:p w:rsidR="008C6429" w:rsidRPr="00C06B5E" w:rsidRDefault="008C6429" w:rsidP="008C6429">
      <w:pPr>
        <w:jc w:val="left"/>
        <w:rPr>
          <w:rFonts w:ascii="宋体" w:hAnsi="宋体"/>
          <w:b/>
          <w:sz w:val="18"/>
        </w:rPr>
      </w:pPr>
      <w:r w:rsidRPr="00C06B5E">
        <w:rPr>
          <w:rFonts w:ascii="宋体" w:hAnsi="宋体"/>
          <w:b/>
          <w:sz w:val="18"/>
        </w:rPr>
        <w:t xml:space="preserve">      课程号      课程名称                                    学分  周学时  年级 学期</w:t>
      </w:r>
    </w:p>
    <w:p w:rsidR="008C6429" w:rsidRPr="00C06B5E" w:rsidRDefault="008C6429" w:rsidP="008C6429">
      <w:pPr>
        <w:ind w:firstLineChars="300" w:firstLine="540"/>
        <w:jc w:val="left"/>
        <w:rPr>
          <w:rFonts w:ascii="宋体" w:hAnsi="宋体"/>
          <w:sz w:val="18"/>
        </w:rPr>
      </w:pPr>
      <w:r w:rsidRPr="00C06B5E">
        <w:rPr>
          <w:rFonts w:ascii="宋体" w:hAnsi="宋体" w:hint="eastAsia"/>
          <w:sz w:val="18"/>
        </w:rPr>
        <w:t>……</w:t>
      </w:r>
    </w:p>
    <w:p w:rsidR="005F65DA" w:rsidRPr="00C06B5E" w:rsidRDefault="005F65DA" w:rsidP="005F65DA">
      <w:pPr>
        <w:jc w:val="left"/>
        <w:rPr>
          <w:rFonts w:ascii="宋体" w:hAnsi="宋体"/>
          <w:sz w:val="18"/>
        </w:rPr>
      </w:pPr>
    </w:p>
    <w:p w:rsidR="005F65DA" w:rsidRPr="00C06B5E" w:rsidRDefault="005F65DA" w:rsidP="005F65DA">
      <w:pPr>
        <w:jc w:val="left"/>
        <w:rPr>
          <w:rFonts w:ascii="黑体" w:eastAsia="黑体" w:hAnsi="黑体"/>
          <w:sz w:val="20"/>
        </w:rPr>
      </w:pPr>
      <w:r w:rsidRPr="00C06B5E">
        <w:rPr>
          <w:rFonts w:ascii="黑体" w:eastAsia="黑体" w:hAnsi="黑体"/>
          <w:sz w:val="20"/>
        </w:rPr>
        <w:t xml:space="preserve">   (5)自然科学类                       </w:t>
      </w:r>
      <w:r w:rsidRPr="00C06B5E">
        <w:rPr>
          <w:rFonts w:ascii="黑体" w:eastAsia="黑体" w:hAnsi="黑体" w:hint="eastAsia"/>
          <w:sz w:val="20"/>
        </w:rPr>
        <w:t>___</w:t>
      </w:r>
      <w:r w:rsidRPr="00C06B5E">
        <w:rPr>
          <w:rFonts w:ascii="黑体" w:eastAsia="黑体" w:hAnsi="黑体"/>
          <w:sz w:val="20"/>
        </w:rPr>
        <w:t>学分</w:t>
      </w:r>
    </w:p>
    <w:p w:rsidR="005F65DA" w:rsidRPr="00C06B5E" w:rsidRDefault="005F65DA" w:rsidP="005F65DA">
      <w:pPr>
        <w:jc w:val="left"/>
        <w:rPr>
          <w:rFonts w:ascii="黑体" w:eastAsia="黑体" w:hAnsi="黑体"/>
          <w:sz w:val="20"/>
        </w:rPr>
      </w:pPr>
      <w:r w:rsidRPr="00C06B5E">
        <w:rPr>
          <w:rFonts w:ascii="黑体" w:eastAsia="黑体" w:hAnsi="黑体"/>
          <w:sz w:val="20"/>
        </w:rPr>
        <w:t xml:space="preserve">    本专业根据培养目标，要求学生修读如下自然科学类通识课程：</w:t>
      </w:r>
    </w:p>
    <w:p w:rsidR="005F65DA" w:rsidRPr="00C06B5E" w:rsidRDefault="005F65DA" w:rsidP="005F65DA">
      <w:pPr>
        <w:jc w:val="left"/>
        <w:rPr>
          <w:rFonts w:ascii="宋体" w:hAnsi="宋体"/>
          <w:b/>
          <w:sz w:val="18"/>
        </w:rPr>
      </w:pPr>
      <w:r w:rsidRPr="00C06B5E">
        <w:rPr>
          <w:rFonts w:ascii="宋体" w:hAnsi="宋体"/>
          <w:b/>
          <w:sz w:val="18"/>
        </w:rPr>
        <w:t xml:space="preserve">      课程号      课程名称                                    学分  周学时  年级 学期</w:t>
      </w:r>
    </w:p>
    <w:p w:rsidR="005F65DA" w:rsidRPr="00C06B5E" w:rsidRDefault="005F65DA" w:rsidP="005F65DA">
      <w:pPr>
        <w:ind w:firstLineChars="300" w:firstLine="540"/>
        <w:jc w:val="left"/>
        <w:rPr>
          <w:rFonts w:ascii="宋体" w:hAnsi="宋体"/>
          <w:sz w:val="18"/>
        </w:rPr>
      </w:pPr>
      <w:r w:rsidRPr="00C06B5E">
        <w:rPr>
          <w:rFonts w:ascii="宋体" w:hAnsi="宋体"/>
          <w:sz w:val="18"/>
        </w:rPr>
        <w:t>……</w:t>
      </w:r>
    </w:p>
    <w:p w:rsidR="008C6429" w:rsidRPr="00C06B5E" w:rsidRDefault="008C6429" w:rsidP="008C6429">
      <w:pPr>
        <w:jc w:val="left"/>
        <w:rPr>
          <w:rFonts w:ascii="宋体" w:hAnsi="宋体"/>
          <w:sz w:val="18"/>
        </w:rPr>
      </w:pPr>
    </w:p>
    <w:p w:rsidR="008C6429" w:rsidRPr="00C06B5E" w:rsidRDefault="008C6429" w:rsidP="008C6429">
      <w:pPr>
        <w:jc w:val="left"/>
        <w:rPr>
          <w:rFonts w:ascii="黑体" w:eastAsia="黑体" w:hAnsi="黑体"/>
          <w:sz w:val="20"/>
        </w:rPr>
      </w:pPr>
      <w:r w:rsidRPr="00C06B5E">
        <w:rPr>
          <w:rFonts w:ascii="黑体" w:eastAsia="黑体" w:hAnsi="黑体"/>
          <w:sz w:val="20"/>
        </w:rPr>
        <w:t xml:space="preserve">   (6)</w:t>
      </w:r>
      <w:r w:rsidRPr="00C06B5E">
        <w:rPr>
          <w:rFonts w:ascii="黑体" w:eastAsia="黑体" w:hAnsi="黑体" w:hint="eastAsia"/>
          <w:sz w:val="20"/>
        </w:rPr>
        <w:t xml:space="preserve">创新创业类                          </w:t>
      </w:r>
      <w:r w:rsidR="00EC451C" w:rsidRPr="00C06B5E">
        <w:rPr>
          <w:rFonts w:ascii="黑体" w:eastAsia="黑体" w:hAnsi="黑体"/>
          <w:sz w:val="20"/>
        </w:rPr>
        <w:t>1.5</w:t>
      </w:r>
      <w:r w:rsidRPr="00C06B5E">
        <w:rPr>
          <w:rFonts w:ascii="黑体" w:eastAsia="黑体" w:hAnsi="黑体"/>
          <w:sz w:val="20"/>
        </w:rPr>
        <w:t>学分</w:t>
      </w:r>
    </w:p>
    <w:p w:rsidR="008C6429" w:rsidRPr="00C06B5E" w:rsidRDefault="008C6429" w:rsidP="008C6429">
      <w:pPr>
        <w:pStyle w:val="a8"/>
        <w:spacing w:line="360" w:lineRule="auto"/>
        <w:ind w:firstLine="400"/>
        <w:rPr>
          <w:rFonts w:ascii="黑体" w:eastAsia="黑体" w:hAnsi="黑体"/>
          <w:sz w:val="20"/>
        </w:rPr>
      </w:pPr>
      <w:r w:rsidRPr="00C06B5E">
        <w:rPr>
          <w:rFonts w:ascii="黑体" w:eastAsia="黑体" w:hAnsi="黑体"/>
          <w:sz w:val="20"/>
        </w:rPr>
        <w:t>在</w:t>
      </w:r>
      <w:r w:rsidRPr="00C06B5E">
        <w:rPr>
          <w:rFonts w:ascii="黑体" w:eastAsia="黑体" w:hAnsi="黑体" w:hint="eastAsia"/>
          <w:sz w:val="20"/>
        </w:rPr>
        <w:t>创新创业类</w:t>
      </w:r>
      <w:r w:rsidRPr="00C06B5E">
        <w:rPr>
          <w:rFonts w:ascii="黑体" w:eastAsia="黑体" w:hAnsi="黑体"/>
          <w:sz w:val="20"/>
        </w:rPr>
        <w:t>课程中</w:t>
      </w:r>
      <w:r w:rsidRPr="00C06B5E">
        <w:rPr>
          <w:rFonts w:ascii="黑体" w:eastAsia="黑体" w:hAnsi="黑体" w:hint="eastAsia"/>
          <w:sz w:val="20"/>
        </w:rPr>
        <w:t>任</w:t>
      </w:r>
      <w:r w:rsidRPr="00C06B5E">
        <w:rPr>
          <w:rFonts w:ascii="黑体" w:eastAsia="黑体" w:hAnsi="黑体"/>
          <w:sz w:val="20"/>
        </w:rPr>
        <w:t>选一门修读</w:t>
      </w:r>
      <w:r w:rsidRPr="00C06B5E">
        <w:rPr>
          <w:rFonts w:ascii="黑体" w:eastAsia="黑体" w:hAnsi="黑体" w:hint="eastAsia"/>
          <w:sz w:val="20"/>
        </w:rPr>
        <w:t>。</w:t>
      </w:r>
    </w:p>
    <w:p w:rsidR="008C6429" w:rsidRPr="00C06B5E" w:rsidRDefault="008C6429" w:rsidP="008C6429">
      <w:pPr>
        <w:jc w:val="left"/>
        <w:rPr>
          <w:rFonts w:ascii="黑体" w:eastAsia="黑体" w:hAnsi="黑体"/>
          <w:sz w:val="20"/>
        </w:rPr>
      </w:pPr>
    </w:p>
    <w:p w:rsidR="008C6429" w:rsidRPr="00C06B5E" w:rsidRDefault="008C6429" w:rsidP="008C6429">
      <w:pPr>
        <w:ind w:firstLineChars="150" w:firstLine="300"/>
        <w:jc w:val="left"/>
        <w:rPr>
          <w:rFonts w:ascii="黑体" w:eastAsia="黑体" w:hAnsi="黑体"/>
          <w:sz w:val="20"/>
        </w:rPr>
      </w:pPr>
      <w:r w:rsidRPr="00C06B5E">
        <w:rPr>
          <w:rFonts w:ascii="黑体" w:eastAsia="黑体" w:hAnsi="黑体"/>
          <w:sz w:val="20"/>
        </w:rPr>
        <w:t>(</w:t>
      </w:r>
      <w:r w:rsidRPr="00C06B5E">
        <w:rPr>
          <w:rFonts w:ascii="黑体" w:eastAsia="黑体" w:hAnsi="黑体" w:hint="eastAsia"/>
          <w:sz w:val="20"/>
        </w:rPr>
        <w:t>7</w:t>
      </w:r>
      <w:r w:rsidRPr="00C06B5E">
        <w:rPr>
          <w:rFonts w:ascii="黑体" w:eastAsia="黑体" w:hAnsi="黑体"/>
          <w:sz w:val="20"/>
        </w:rPr>
        <w:t xml:space="preserve">)通识选修课程                        </w:t>
      </w:r>
      <w:r w:rsidRPr="00C06B5E">
        <w:rPr>
          <w:rFonts w:ascii="黑体" w:eastAsia="黑体" w:hAnsi="黑体" w:hint="eastAsia"/>
          <w:sz w:val="20"/>
        </w:rPr>
        <w:t>10.5</w:t>
      </w:r>
      <w:r w:rsidRPr="00C06B5E">
        <w:rPr>
          <w:rFonts w:ascii="黑体" w:eastAsia="黑体" w:hAnsi="黑体"/>
          <w:sz w:val="20"/>
        </w:rPr>
        <w:t>学分</w:t>
      </w:r>
    </w:p>
    <w:p w:rsidR="008C6429" w:rsidRPr="00C06B5E" w:rsidRDefault="008C6429" w:rsidP="008C6429">
      <w:pPr>
        <w:ind w:firstLineChars="200" w:firstLine="360"/>
        <w:jc w:val="left"/>
        <w:rPr>
          <w:rFonts w:ascii="宋体" w:hAnsi="宋体"/>
          <w:sz w:val="18"/>
        </w:rPr>
      </w:pPr>
      <w:r w:rsidRPr="00C06B5E">
        <w:rPr>
          <w:rFonts w:ascii="宋体" w:hAnsi="宋体" w:hint="eastAsia"/>
          <w:sz w:val="18"/>
        </w:rPr>
        <w:t>通识选修课程下设 “中华传统”“世界文明”“当代社会”“文艺审美”“科技创新”“生命探索”及 “博雅技艺”等6+1类。每一类均包含通识核心课程和普通通识选修课程。</w:t>
      </w:r>
    </w:p>
    <w:p w:rsidR="008C6429" w:rsidRPr="00C06B5E" w:rsidRDefault="008C6429" w:rsidP="008C6429">
      <w:pPr>
        <w:ind w:firstLineChars="200" w:firstLine="360"/>
        <w:jc w:val="left"/>
        <w:rPr>
          <w:rFonts w:ascii="宋体" w:hAnsi="宋体"/>
          <w:sz w:val="18"/>
        </w:rPr>
      </w:pPr>
      <w:r w:rsidRPr="00C06B5E">
        <w:rPr>
          <w:rFonts w:ascii="宋体" w:hAnsi="宋体" w:hint="eastAsia"/>
          <w:sz w:val="18"/>
        </w:rPr>
        <w:t>通识选修课程修读要求为：</w:t>
      </w:r>
    </w:p>
    <w:p w:rsidR="008C6429" w:rsidRPr="00C06B5E" w:rsidRDefault="008C6429" w:rsidP="008C6429">
      <w:pPr>
        <w:ind w:firstLineChars="200" w:firstLine="360"/>
        <w:jc w:val="left"/>
        <w:rPr>
          <w:rFonts w:ascii="宋体" w:hAnsi="宋体"/>
          <w:sz w:val="18"/>
        </w:rPr>
      </w:pPr>
      <w:r w:rsidRPr="00C06B5E">
        <w:rPr>
          <w:rFonts w:ascii="宋体" w:hAnsi="宋体" w:hint="eastAsia"/>
          <w:sz w:val="18"/>
        </w:rPr>
        <w:t>1）至少修读1门通识核心课程；</w:t>
      </w:r>
    </w:p>
    <w:p w:rsidR="008C6429" w:rsidRPr="00C06B5E" w:rsidRDefault="008C6429" w:rsidP="008C6429">
      <w:pPr>
        <w:ind w:firstLineChars="200" w:firstLine="360"/>
        <w:jc w:val="left"/>
        <w:rPr>
          <w:rFonts w:ascii="宋体" w:hAnsi="宋体"/>
          <w:sz w:val="18"/>
        </w:rPr>
      </w:pPr>
      <w:r w:rsidRPr="00C06B5E">
        <w:rPr>
          <w:rFonts w:ascii="宋体" w:hAnsi="宋体" w:hint="eastAsia"/>
          <w:sz w:val="18"/>
        </w:rPr>
        <w:t>2）至少修读1门“博雅技艺”类课程；</w:t>
      </w:r>
    </w:p>
    <w:p w:rsidR="008C6429" w:rsidRPr="00C06B5E" w:rsidRDefault="008C6429" w:rsidP="008C6429">
      <w:pPr>
        <w:ind w:firstLineChars="200" w:firstLine="360"/>
        <w:jc w:val="left"/>
        <w:rPr>
          <w:rFonts w:ascii="宋体" w:hAnsi="宋体"/>
          <w:sz w:val="18"/>
        </w:rPr>
      </w:pPr>
      <w:r w:rsidRPr="00C06B5E">
        <w:rPr>
          <w:rFonts w:ascii="宋体" w:hAnsi="宋体" w:hint="eastAsia"/>
          <w:sz w:val="18"/>
        </w:rPr>
        <w:t>3）理工农医学生在“中华传统”“世界文明”“当代社会”“文艺审美”四类中至少修读2门；人文社科学生在“科技创新”“生命探索”两类中至少修读2门；</w:t>
      </w:r>
    </w:p>
    <w:p w:rsidR="008C6429" w:rsidRPr="00C06B5E" w:rsidRDefault="008C6429" w:rsidP="008C6429">
      <w:pPr>
        <w:ind w:firstLineChars="200" w:firstLine="360"/>
        <w:jc w:val="left"/>
        <w:rPr>
          <w:rFonts w:ascii="宋体" w:hAnsi="宋体"/>
          <w:sz w:val="18"/>
        </w:rPr>
      </w:pPr>
      <w:r w:rsidRPr="00C06B5E">
        <w:rPr>
          <w:rFonts w:ascii="宋体" w:hAnsi="宋体" w:hint="eastAsia"/>
          <w:sz w:val="18"/>
        </w:rPr>
        <w:t>4）在通识选修课程中自行选择修读其余学分；</w:t>
      </w:r>
    </w:p>
    <w:p w:rsidR="00E63079" w:rsidRPr="00C06B5E" w:rsidRDefault="008C6429" w:rsidP="005F65DA">
      <w:pPr>
        <w:ind w:firstLineChars="200" w:firstLine="360"/>
        <w:jc w:val="left"/>
        <w:rPr>
          <w:rFonts w:ascii="宋体" w:hAnsi="宋体"/>
          <w:sz w:val="18"/>
        </w:rPr>
      </w:pPr>
      <w:r w:rsidRPr="00C06B5E">
        <w:rPr>
          <w:rFonts w:ascii="宋体" w:hAnsi="宋体" w:hint="eastAsia"/>
          <w:sz w:val="18"/>
        </w:rPr>
        <w:t>5）若上述1）项所修课程同时也属于上述第2）或3）项，则该课程也可同时满足第2）或3）项要求。</w:t>
      </w:r>
    </w:p>
    <w:p w:rsidR="009B4E91" w:rsidRPr="00C06B5E" w:rsidRDefault="00E63079" w:rsidP="009B4E91">
      <w:pPr>
        <w:jc w:val="left"/>
        <w:rPr>
          <w:rFonts w:ascii="黑体" w:eastAsia="黑体" w:hAnsi="黑体"/>
          <w:sz w:val="20"/>
        </w:rPr>
      </w:pPr>
      <w:r w:rsidRPr="00C06B5E">
        <w:rPr>
          <w:rFonts w:ascii="黑体" w:eastAsia="黑体" w:hAnsi="黑体"/>
          <w:sz w:val="20"/>
        </w:rPr>
        <w:t xml:space="preserve"> 2.</w:t>
      </w:r>
      <w:r w:rsidR="003D4C83" w:rsidRPr="00C06B5E">
        <w:rPr>
          <w:rFonts w:ascii="黑体" w:eastAsia="黑体" w:hAnsi="黑体" w:hint="eastAsia"/>
          <w:sz w:val="20"/>
        </w:rPr>
        <w:t>专业</w:t>
      </w:r>
      <w:r w:rsidRPr="00C06B5E">
        <w:rPr>
          <w:rFonts w:ascii="黑体" w:eastAsia="黑体" w:hAnsi="黑体" w:hint="eastAsia"/>
          <w:sz w:val="20"/>
        </w:rPr>
        <w:t>基础</w:t>
      </w:r>
      <w:r w:rsidRPr="00C06B5E">
        <w:rPr>
          <w:rFonts w:ascii="黑体" w:eastAsia="黑体" w:hAnsi="黑体"/>
          <w:sz w:val="20"/>
        </w:rPr>
        <w:t>课程           学分</w:t>
      </w:r>
    </w:p>
    <w:p w:rsidR="008C6429" w:rsidRPr="00C06B5E" w:rsidRDefault="008C6429" w:rsidP="0075629B">
      <w:pPr>
        <w:ind w:firstLineChars="200" w:firstLine="360"/>
        <w:jc w:val="left"/>
        <w:rPr>
          <w:rFonts w:ascii="宋体" w:hAnsi="宋体"/>
          <w:sz w:val="18"/>
        </w:rPr>
      </w:pPr>
      <w:r w:rsidRPr="00C06B5E">
        <w:rPr>
          <w:rFonts w:ascii="宋体" w:hAnsi="宋体" w:hint="eastAsia"/>
          <w:sz w:val="18"/>
        </w:rPr>
        <w:lastRenderedPageBreak/>
        <w:t>根据各专业人才培养目标对基础知识与能力</w:t>
      </w:r>
      <w:r w:rsidR="003D4C83" w:rsidRPr="00C06B5E">
        <w:rPr>
          <w:rFonts w:ascii="宋体" w:hAnsi="宋体" w:hint="eastAsia"/>
          <w:sz w:val="18"/>
        </w:rPr>
        <w:t>等</w:t>
      </w:r>
      <w:r w:rsidRPr="00C06B5E">
        <w:rPr>
          <w:rFonts w:ascii="宋体" w:hAnsi="宋体" w:hint="eastAsia"/>
          <w:sz w:val="18"/>
        </w:rPr>
        <w:t>的要求设定</w:t>
      </w:r>
      <w:r w:rsidR="003D4C83" w:rsidRPr="00C06B5E">
        <w:rPr>
          <w:rFonts w:ascii="宋体" w:hAnsi="宋体" w:hint="eastAsia"/>
          <w:sz w:val="18"/>
        </w:rPr>
        <w:t>专业</w:t>
      </w:r>
      <w:r w:rsidRPr="00C06B5E">
        <w:rPr>
          <w:rFonts w:ascii="宋体" w:hAnsi="宋体" w:hint="eastAsia"/>
          <w:sz w:val="18"/>
        </w:rPr>
        <w:t>基础课程，原则上应为</w:t>
      </w:r>
      <w:r w:rsidR="00EC451C" w:rsidRPr="00C06B5E">
        <w:rPr>
          <w:rFonts w:ascii="宋体" w:hAnsi="宋体" w:hint="eastAsia"/>
          <w:sz w:val="18"/>
        </w:rPr>
        <w:t>学校认定的</w:t>
      </w:r>
      <w:r w:rsidRPr="00C06B5E">
        <w:rPr>
          <w:rFonts w:ascii="宋体" w:hAnsi="宋体" w:hint="eastAsia"/>
          <w:sz w:val="18"/>
        </w:rPr>
        <w:t>跨专业、跨学院开设的量大面广的学科专业基础课程（已列入通识课程的数理化课程除外）。</w:t>
      </w:r>
    </w:p>
    <w:p w:rsidR="00E63079" w:rsidRPr="00C06B5E" w:rsidRDefault="00E63079" w:rsidP="0075629B">
      <w:pPr>
        <w:ind w:firstLineChars="200" w:firstLine="360"/>
        <w:jc w:val="left"/>
        <w:rPr>
          <w:rFonts w:ascii="宋体" w:hAnsi="宋体"/>
          <w:sz w:val="18"/>
        </w:rPr>
      </w:pPr>
    </w:p>
    <w:p w:rsidR="00E63079" w:rsidRPr="00C06B5E" w:rsidRDefault="00E63079" w:rsidP="00E63079">
      <w:pPr>
        <w:jc w:val="left"/>
        <w:rPr>
          <w:rFonts w:ascii="黑体" w:eastAsia="黑体" w:hAnsi="黑体"/>
          <w:sz w:val="20"/>
        </w:rPr>
      </w:pPr>
      <w:r w:rsidRPr="00C06B5E">
        <w:rPr>
          <w:rFonts w:ascii="黑体" w:eastAsia="黑体" w:hAnsi="黑体"/>
          <w:sz w:val="20"/>
        </w:rPr>
        <w:t xml:space="preserve"> 3.专业课程         学分</w:t>
      </w:r>
    </w:p>
    <w:p w:rsidR="00E63079" w:rsidRPr="00C06B5E" w:rsidRDefault="00E63079" w:rsidP="00E63079">
      <w:pPr>
        <w:ind w:firstLine="405"/>
        <w:jc w:val="left"/>
        <w:rPr>
          <w:rFonts w:eastAsia="黑体"/>
          <w:sz w:val="20"/>
        </w:rPr>
      </w:pPr>
      <w:r w:rsidRPr="00C06B5E">
        <w:rPr>
          <w:rFonts w:eastAsia="黑体"/>
          <w:sz w:val="20"/>
        </w:rPr>
        <w:t>(1)</w:t>
      </w:r>
      <w:r w:rsidRPr="00C06B5E">
        <w:rPr>
          <w:rFonts w:eastAsia="黑体" w:hAnsi="黑体"/>
          <w:sz w:val="20"/>
        </w:rPr>
        <w:t>专业必修课程</w:t>
      </w:r>
      <w:r w:rsidRPr="00C06B5E">
        <w:rPr>
          <w:rFonts w:ascii="黑体" w:eastAsia="黑体" w:hAnsi="黑体" w:hint="eastAsia"/>
          <w:sz w:val="24"/>
        </w:rPr>
        <w:t xml:space="preserve"> __</w:t>
      </w:r>
      <w:r w:rsidRPr="00C06B5E">
        <w:rPr>
          <w:rFonts w:eastAsia="黑体" w:hAnsi="黑体"/>
          <w:sz w:val="20"/>
        </w:rPr>
        <w:t>学分</w:t>
      </w:r>
    </w:p>
    <w:p w:rsidR="00E63079" w:rsidRPr="00C06B5E" w:rsidRDefault="00E63079" w:rsidP="00E63079">
      <w:pPr>
        <w:jc w:val="left"/>
        <w:rPr>
          <w:sz w:val="18"/>
        </w:rPr>
      </w:pPr>
    </w:p>
    <w:p w:rsidR="00E63079" w:rsidRPr="00C06B5E" w:rsidRDefault="00E63079" w:rsidP="00E63079">
      <w:pPr>
        <w:ind w:firstLine="405"/>
        <w:jc w:val="left"/>
        <w:rPr>
          <w:rFonts w:eastAsia="黑体"/>
          <w:sz w:val="20"/>
        </w:rPr>
      </w:pPr>
      <w:r w:rsidRPr="00C06B5E">
        <w:rPr>
          <w:rFonts w:eastAsia="黑体"/>
          <w:sz w:val="20"/>
        </w:rPr>
        <w:t>(2)</w:t>
      </w:r>
      <w:r w:rsidRPr="00C06B5E">
        <w:rPr>
          <w:rFonts w:eastAsia="黑体" w:hAnsi="黑体"/>
          <w:sz w:val="20"/>
        </w:rPr>
        <w:t>专业方向</w:t>
      </w:r>
      <w:r w:rsidRPr="00C06B5E">
        <w:rPr>
          <w:rFonts w:eastAsia="黑体"/>
          <w:sz w:val="20"/>
        </w:rPr>
        <w:t>/</w:t>
      </w:r>
      <w:r w:rsidRPr="00C06B5E">
        <w:rPr>
          <w:rFonts w:eastAsia="黑体" w:hAnsi="黑体"/>
          <w:sz w:val="20"/>
        </w:rPr>
        <w:t>模块课程</w:t>
      </w:r>
      <w:r w:rsidRPr="00C06B5E">
        <w:rPr>
          <w:rFonts w:ascii="黑体" w:eastAsia="黑体" w:hAnsi="黑体" w:hint="eastAsia"/>
          <w:sz w:val="24"/>
        </w:rPr>
        <w:t>__</w:t>
      </w:r>
      <w:r w:rsidRPr="00C06B5E">
        <w:rPr>
          <w:rFonts w:eastAsia="黑体" w:hAnsi="黑体"/>
          <w:sz w:val="20"/>
        </w:rPr>
        <w:t>学分</w:t>
      </w:r>
    </w:p>
    <w:p w:rsidR="00E63079" w:rsidRPr="00C06B5E" w:rsidRDefault="00E63079" w:rsidP="00E63079">
      <w:pPr>
        <w:jc w:val="left"/>
        <w:rPr>
          <w:sz w:val="18"/>
        </w:rPr>
      </w:pPr>
    </w:p>
    <w:p w:rsidR="00E63079" w:rsidRPr="00C06B5E" w:rsidRDefault="00E63079" w:rsidP="00E63079">
      <w:pPr>
        <w:ind w:firstLine="405"/>
        <w:jc w:val="left"/>
        <w:rPr>
          <w:rFonts w:eastAsia="黑体"/>
          <w:sz w:val="20"/>
        </w:rPr>
      </w:pPr>
      <w:r w:rsidRPr="00C06B5E">
        <w:rPr>
          <w:rFonts w:eastAsia="黑体"/>
          <w:sz w:val="20"/>
        </w:rPr>
        <w:t>(3)</w:t>
      </w:r>
      <w:r w:rsidRPr="00C06B5E">
        <w:rPr>
          <w:rFonts w:eastAsia="黑体" w:hAnsi="黑体"/>
          <w:sz w:val="20"/>
        </w:rPr>
        <w:t>专业</w:t>
      </w:r>
      <w:r w:rsidRPr="00C06B5E">
        <w:rPr>
          <w:rFonts w:eastAsia="黑体" w:hAnsi="黑体" w:hint="eastAsia"/>
          <w:sz w:val="20"/>
        </w:rPr>
        <w:t>选修</w:t>
      </w:r>
      <w:r w:rsidRPr="00C06B5E">
        <w:rPr>
          <w:rFonts w:eastAsia="黑体" w:hAnsi="黑体"/>
          <w:sz w:val="20"/>
        </w:rPr>
        <w:t>课程</w:t>
      </w:r>
      <w:r w:rsidRPr="00C06B5E">
        <w:rPr>
          <w:rFonts w:ascii="黑体" w:eastAsia="黑体" w:hAnsi="黑体" w:hint="eastAsia"/>
          <w:sz w:val="24"/>
        </w:rPr>
        <w:t>__</w:t>
      </w:r>
      <w:r w:rsidRPr="00C06B5E">
        <w:rPr>
          <w:rFonts w:eastAsia="黑体" w:hAnsi="黑体"/>
          <w:sz w:val="20"/>
        </w:rPr>
        <w:t>学分</w:t>
      </w:r>
    </w:p>
    <w:p w:rsidR="00E63079" w:rsidRPr="00C06B5E" w:rsidRDefault="00E63079" w:rsidP="00E63079">
      <w:pPr>
        <w:jc w:val="left"/>
        <w:rPr>
          <w:sz w:val="18"/>
        </w:rPr>
      </w:pPr>
    </w:p>
    <w:p w:rsidR="00E63079" w:rsidRPr="00C06B5E" w:rsidRDefault="00E63079" w:rsidP="00E63079">
      <w:pPr>
        <w:ind w:firstLine="405"/>
        <w:jc w:val="left"/>
        <w:rPr>
          <w:rFonts w:eastAsia="黑体"/>
          <w:sz w:val="20"/>
        </w:rPr>
      </w:pPr>
      <w:r w:rsidRPr="00C06B5E">
        <w:rPr>
          <w:rFonts w:eastAsia="黑体"/>
          <w:sz w:val="20"/>
        </w:rPr>
        <w:t>(4)</w:t>
      </w:r>
      <w:r w:rsidRPr="00C06B5E">
        <w:rPr>
          <w:rFonts w:eastAsia="黑体" w:hAnsi="黑体"/>
          <w:sz w:val="20"/>
        </w:rPr>
        <w:t>实践教学</w:t>
      </w:r>
      <w:r w:rsidRPr="00C06B5E">
        <w:rPr>
          <w:rFonts w:eastAsia="黑体" w:hAnsi="黑体" w:hint="eastAsia"/>
          <w:sz w:val="20"/>
        </w:rPr>
        <w:t>环节</w:t>
      </w:r>
      <w:r w:rsidRPr="00C06B5E">
        <w:rPr>
          <w:rFonts w:ascii="黑体" w:eastAsia="黑体" w:hAnsi="黑体" w:hint="eastAsia"/>
          <w:sz w:val="24"/>
        </w:rPr>
        <w:t>__</w:t>
      </w:r>
      <w:r w:rsidRPr="00C06B5E">
        <w:rPr>
          <w:rFonts w:eastAsia="黑体" w:hAnsi="黑体"/>
          <w:sz w:val="20"/>
        </w:rPr>
        <w:t>学分</w:t>
      </w:r>
    </w:p>
    <w:p w:rsidR="00E63079" w:rsidRPr="00C06B5E" w:rsidRDefault="00E63079" w:rsidP="00E63079">
      <w:pPr>
        <w:jc w:val="left"/>
        <w:rPr>
          <w:sz w:val="18"/>
        </w:rPr>
      </w:pPr>
    </w:p>
    <w:p w:rsidR="00EF5DEB" w:rsidRPr="00C06B5E" w:rsidRDefault="00E63079" w:rsidP="00EF5DEB">
      <w:pPr>
        <w:ind w:firstLine="405"/>
        <w:jc w:val="left"/>
        <w:rPr>
          <w:rFonts w:eastAsia="黑体"/>
          <w:sz w:val="20"/>
        </w:rPr>
      </w:pPr>
      <w:r w:rsidRPr="00C06B5E">
        <w:rPr>
          <w:rFonts w:eastAsia="黑体"/>
          <w:sz w:val="20"/>
        </w:rPr>
        <w:t>(5)</w:t>
      </w:r>
      <w:r w:rsidRPr="00C06B5E">
        <w:rPr>
          <w:rFonts w:eastAsia="黑体" w:hAnsi="黑体"/>
          <w:sz w:val="20"/>
        </w:rPr>
        <w:t>毕业论文（设计）</w:t>
      </w:r>
      <w:r w:rsidRPr="00C06B5E">
        <w:rPr>
          <w:rFonts w:ascii="黑体" w:eastAsia="黑体" w:hAnsi="黑体" w:hint="eastAsia"/>
          <w:sz w:val="24"/>
        </w:rPr>
        <w:t>__</w:t>
      </w:r>
      <w:r w:rsidRPr="00C06B5E">
        <w:rPr>
          <w:rFonts w:eastAsia="黑体" w:hAnsi="黑体"/>
          <w:sz w:val="20"/>
        </w:rPr>
        <w:t>学分</w:t>
      </w:r>
    </w:p>
    <w:p w:rsidR="00EF5DEB" w:rsidRPr="00C06B5E" w:rsidRDefault="00EF5DEB" w:rsidP="00EF5DEB">
      <w:pPr>
        <w:jc w:val="left"/>
        <w:rPr>
          <w:sz w:val="18"/>
        </w:rPr>
      </w:pPr>
    </w:p>
    <w:p w:rsidR="00EF5DEB" w:rsidRPr="00C06B5E" w:rsidRDefault="00EF5DEB" w:rsidP="00EF5DEB">
      <w:pPr>
        <w:jc w:val="left"/>
        <w:rPr>
          <w:rFonts w:eastAsia="黑体"/>
          <w:sz w:val="20"/>
        </w:rPr>
      </w:pPr>
      <w:r w:rsidRPr="00C06B5E">
        <w:rPr>
          <w:rFonts w:eastAsia="黑体"/>
          <w:sz w:val="20"/>
        </w:rPr>
        <w:t xml:space="preserve">  4. </w:t>
      </w:r>
      <w:r w:rsidRPr="00C06B5E">
        <w:rPr>
          <w:rFonts w:eastAsia="黑体" w:hAnsi="黑体" w:hint="eastAsia"/>
          <w:sz w:val="20"/>
        </w:rPr>
        <w:t>个性</w:t>
      </w:r>
      <w:r w:rsidR="00065C80" w:rsidRPr="00C06B5E">
        <w:rPr>
          <w:rFonts w:eastAsia="黑体" w:hAnsi="黑体" w:hint="eastAsia"/>
          <w:sz w:val="20"/>
        </w:rPr>
        <w:t>修读</w:t>
      </w:r>
      <w:r w:rsidRPr="00C06B5E">
        <w:rPr>
          <w:rFonts w:eastAsia="黑体" w:hAnsi="黑体" w:hint="eastAsia"/>
          <w:sz w:val="20"/>
        </w:rPr>
        <w:t>课程</w:t>
      </w:r>
      <w:r w:rsidRPr="00C06B5E">
        <w:rPr>
          <w:rFonts w:eastAsia="黑体"/>
          <w:sz w:val="20"/>
        </w:rPr>
        <w:t>6~12</w:t>
      </w:r>
      <w:r w:rsidRPr="00C06B5E">
        <w:rPr>
          <w:rFonts w:eastAsia="黑体" w:hAnsi="黑体"/>
          <w:sz w:val="20"/>
        </w:rPr>
        <w:t>学分</w:t>
      </w:r>
    </w:p>
    <w:p w:rsidR="00EF5DEB" w:rsidRPr="00C06B5E" w:rsidRDefault="00EF5DEB" w:rsidP="00DE6E1B">
      <w:pPr>
        <w:ind w:firstLineChars="200" w:firstLine="360"/>
        <w:jc w:val="left"/>
        <w:rPr>
          <w:rFonts w:ascii="Calibri" w:hAnsi="Calibri"/>
          <w:sz w:val="18"/>
          <w:szCs w:val="22"/>
        </w:rPr>
      </w:pPr>
      <w:r w:rsidRPr="00C06B5E">
        <w:rPr>
          <w:rFonts w:ascii="Calibri" w:hAnsi="Calibri" w:hint="eastAsia"/>
          <w:sz w:val="18"/>
          <w:szCs w:val="22"/>
        </w:rPr>
        <w:t>个性</w:t>
      </w:r>
      <w:r w:rsidR="00D47099" w:rsidRPr="00C06B5E">
        <w:rPr>
          <w:rFonts w:ascii="Calibri" w:hAnsi="Calibri" w:hint="eastAsia"/>
          <w:sz w:val="18"/>
          <w:szCs w:val="22"/>
        </w:rPr>
        <w:t>修读</w:t>
      </w:r>
      <w:r w:rsidRPr="00C06B5E">
        <w:rPr>
          <w:rFonts w:ascii="Calibri" w:hAnsi="Calibri" w:hint="eastAsia"/>
          <w:sz w:val="18"/>
          <w:szCs w:val="22"/>
        </w:rPr>
        <w:t>课程学分是学校为学生设置的自主发展学分。学生可利用个性</w:t>
      </w:r>
      <w:r w:rsidR="00065C80" w:rsidRPr="00C06B5E">
        <w:rPr>
          <w:rFonts w:ascii="Calibri" w:hAnsi="Calibri" w:hint="eastAsia"/>
          <w:sz w:val="18"/>
          <w:szCs w:val="22"/>
        </w:rPr>
        <w:t>修读</w:t>
      </w:r>
      <w:r w:rsidRPr="00C06B5E">
        <w:rPr>
          <w:rFonts w:ascii="Calibri" w:hAnsi="Calibri" w:hint="eastAsia"/>
          <w:sz w:val="18"/>
          <w:szCs w:val="22"/>
        </w:rPr>
        <w:t>课程学分，自主选择修读感兴趣的本科课程</w:t>
      </w:r>
      <w:r w:rsidR="008A43D1" w:rsidRPr="00C06B5E">
        <w:rPr>
          <w:rFonts w:ascii="Calibri" w:hAnsi="Calibri" w:hint="eastAsia"/>
          <w:sz w:val="18"/>
          <w:szCs w:val="22"/>
        </w:rPr>
        <w:t>（</w:t>
      </w:r>
      <w:r w:rsidR="00C7562B" w:rsidRPr="00C06B5E">
        <w:rPr>
          <w:rFonts w:ascii="Calibri" w:hAnsi="Calibri" w:hint="eastAsia"/>
          <w:sz w:val="18"/>
          <w:szCs w:val="22"/>
        </w:rPr>
        <w:t>通识选修课程认定不得多于</w:t>
      </w:r>
      <w:r w:rsidR="00C7562B" w:rsidRPr="00C06B5E">
        <w:rPr>
          <w:rFonts w:ascii="Calibri" w:hAnsi="Calibri" w:hint="eastAsia"/>
          <w:sz w:val="18"/>
          <w:szCs w:val="22"/>
        </w:rPr>
        <w:t>2</w:t>
      </w:r>
      <w:r w:rsidR="00C7562B" w:rsidRPr="00C06B5E">
        <w:rPr>
          <w:rFonts w:ascii="Calibri" w:hAnsi="Calibri" w:hint="eastAsia"/>
          <w:sz w:val="18"/>
          <w:szCs w:val="22"/>
        </w:rPr>
        <w:t>学分</w:t>
      </w:r>
      <w:r w:rsidR="008A43D1" w:rsidRPr="00C06B5E">
        <w:rPr>
          <w:rFonts w:ascii="Calibri" w:hAnsi="Calibri" w:hint="eastAsia"/>
          <w:sz w:val="18"/>
          <w:szCs w:val="22"/>
        </w:rPr>
        <w:t>）</w:t>
      </w:r>
      <w:r w:rsidRPr="00C06B5E">
        <w:rPr>
          <w:rFonts w:ascii="Calibri" w:hAnsi="Calibri" w:hint="eastAsia"/>
          <w:sz w:val="18"/>
          <w:szCs w:val="22"/>
        </w:rPr>
        <w:t>或</w:t>
      </w:r>
      <w:r w:rsidR="00D47099" w:rsidRPr="00C06B5E">
        <w:rPr>
          <w:rFonts w:ascii="Calibri" w:hAnsi="Calibri" w:hint="eastAsia"/>
          <w:sz w:val="18"/>
          <w:szCs w:val="22"/>
        </w:rPr>
        <w:t>经认定的境内、外交流的课程。</w:t>
      </w:r>
    </w:p>
    <w:p w:rsidR="00E63079" w:rsidRPr="00C06B5E" w:rsidRDefault="00E63079" w:rsidP="00E63079">
      <w:pPr>
        <w:jc w:val="left"/>
        <w:rPr>
          <w:sz w:val="18"/>
        </w:rPr>
      </w:pPr>
    </w:p>
    <w:p w:rsidR="00E63079" w:rsidRPr="00C06B5E" w:rsidRDefault="00EF5DEB" w:rsidP="00E63079">
      <w:pPr>
        <w:jc w:val="left"/>
        <w:rPr>
          <w:rFonts w:eastAsia="黑体"/>
          <w:sz w:val="20"/>
        </w:rPr>
      </w:pPr>
      <w:r w:rsidRPr="00C06B5E">
        <w:rPr>
          <w:rFonts w:eastAsia="黑体"/>
          <w:sz w:val="20"/>
        </w:rPr>
        <w:t>5</w:t>
      </w:r>
      <w:r w:rsidR="00E63079" w:rsidRPr="00C06B5E">
        <w:rPr>
          <w:rFonts w:eastAsia="黑体"/>
          <w:sz w:val="20"/>
        </w:rPr>
        <w:t>.</w:t>
      </w:r>
      <w:r w:rsidR="00AA4206" w:rsidRPr="00C06B5E">
        <w:rPr>
          <w:rFonts w:eastAsia="黑体" w:hAnsi="黑体" w:hint="eastAsia"/>
          <w:sz w:val="20"/>
        </w:rPr>
        <w:t>跨专业模块</w:t>
      </w:r>
      <w:r w:rsidRPr="00C06B5E">
        <w:rPr>
          <w:rFonts w:eastAsia="黑体"/>
          <w:sz w:val="20"/>
        </w:rPr>
        <w:t>+</w:t>
      </w:r>
      <w:r w:rsidR="00EC451C" w:rsidRPr="00C06B5E">
        <w:rPr>
          <w:rFonts w:eastAsia="黑体"/>
          <w:sz w:val="20"/>
        </w:rPr>
        <w:t>3</w:t>
      </w:r>
      <w:r w:rsidR="00E63079" w:rsidRPr="00C06B5E">
        <w:rPr>
          <w:rFonts w:eastAsia="黑体" w:hAnsi="黑体"/>
          <w:sz w:val="20"/>
        </w:rPr>
        <w:t>学分</w:t>
      </w:r>
    </w:p>
    <w:p w:rsidR="00E63079" w:rsidRPr="00C06B5E" w:rsidRDefault="00AA4206" w:rsidP="00DE6E1B">
      <w:pPr>
        <w:ind w:firstLineChars="200" w:firstLine="360"/>
        <w:jc w:val="left"/>
        <w:rPr>
          <w:sz w:val="18"/>
        </w:rPr>
      </w:pPr>
      <w:r w:rsidRPr="00C06B5E">
        <w:rPr>
          <w:rFonts w:hint="eastAsia"/>
          <w:sz w:val="18"/>
        </w:rPr>
        <w:t>跨专业模块</w:t>
      </w:r>
      <w:r w:rsidR="00E63079" w:rsidRPr="00C06B5E">
        <w:rPr>
          <w:rFonts w:hint="eastAsia"/>
          <w:sz w:val="18"/>
        </w:rPr>
        <w:t>是学校为</w:t>
      </w:r>
      <w:r w:rsidRPr="00C06B5E">
        <w:rPr>
          <w:rFonts w:hint="eastAsia"/>
          <w:sz w:val="18"/>
        </w:rPr>
        <w:t>鼓励</w:t>
      </w:r>
      <w:r w:rsidRPr="00C06B5E">
        <w:rPr>
          <w:sz w:val="18"/>
        </w:rPr>
        <w:t>学生</w:t>
      </w:r>
      <w:r w:rsidRPr="00C06B5E">
        <w:rPr>
          <w:rFonts w:hint="eastAsia"/>
          <w:sz w:val="18"/>
        </w:rPr>
        <w:t>跨学科</w:t>
      </w:r>
      <w:r w:rsidR="00065C80" w:rsidRPr="00C06B5E">
        <w:rPr>
          <w:rFonts w:hint="eastAsia"/>
          <w:sz w:val="18"/>
        </w:rPr>
        <w:t>跨专业</w:t>
      </w:r>
      <w:r w:rsidRPr="00C06B5E">
        <w:rPr>
          <w:rFonts w:hint="eastAsia"/>
          <w:sz w:val="18"/>
        </w:rPr>
        <w:t>交叉修读、多样学习而设置的学分。</w:t>
      </w:r>
      <w:r w:rsidR="00065C80" w:rsidRPr="00C06B5E">
        <w:rPr>
          <w:rFonts w:hint="eastAsia"/>
          <w:sz w:val="18"/>
        </w:rPr>
        <w:t>学生修读微辅修、辅修、双专业、双学位的课程或外专业的其他专业课程或经认定的跨学院（系）完成过程性的教学环节等</w:t>
      </w:r>
      <w:r w:rsidR="00483126" w:rsidRPr="00C06B5E">
        <w:rPr>
          <w:rFonts w:hint="eastAsia"/>
          <w:sz w:val="18"/>
        </w:rPr>
        <w:t>，</w:t>
      </w:r>
      <w:r w:rsidR="00065C80" w:rsidRPr="00C06B5E">
        <w:rPr>
          <w:rFonts w:hint="eastAsia"/>
          <w:sz w:val="18"/>
        </w:rPr>
        <w:t>可认定为该模块学分，</w:t>
      </w:r>
      <w:r w:rsidR="00483126" w:rsidRPr="00C06B5E">
        <w:rPr>
          <w:rFonts w:hint="eastAsia"/>
          <w:sz w:val="18"/>
        </w:rPr>
        <w:t>同时可计入相应的个性</w:t>
      </w:r>
      <w:r w:rsidR="006E7136">
        <w:rPr>
          <w:rFonts w:hint="eastAsia"/>
          <w:sz w:val="18"/>
        </w:rPr>
        <w:t>修读</w:t>
      </w:r>
      <w:r w:rsidR="00483126" w:rsidRPr="00C06B5E">
        <w:rPr>
          <w:rFonts w:hint="eastAsia"/>
          <w:sz w:val="18"/>
        </w:rPr>
        <w:t>课程学分或第二课堂</w:t>
      </w:r>
      <w:r w:rsidRPr="00C06B5E">
        <w:rPr>
          <w:sz w:val="18"/>
        </w:rPr>
        <w:t>。</w:t>
      </w:r>
      <w:r w:rsidRPr="00C06B5E">
        <w:rPr>
          <w:rFonts w:hint="eastAsia"/>
          <w:sz w:val="18"/>
        </w:rPr>
        <w:t>若学生修读的跨专业课程符合微辅修</w:t>
      </w:r>
      <w:r w:rsidRPr="00C06B5E">
        <w:rPr>
          <w:rFonts w:hint="eastAsia"/>
          <w:sz w:val="18"/>
        </w:rPr>
        <w:t>/</w:t>
      </w:r>
      <w:r w:rsidRPr="00C06B5E">
        <w:rPr>
          <w:rFonts w:hint="eastAsia"/>
          <w:sz w:val="18"/>
        </w:rPr>
        <w:t>辅修条件，可在</w:t>
      </w:r>
      <w:r w:rsidR="00EF5DEB" w:rsidRPr="00C06B5E">
        <w:rPr>
          <w:rFonts w:hint="eastAsia"/>
          <w:sz w:val="18"/>
        </w:rPr>
        <w:t>认定为</w:t>
      </w:r>
      <w:r w:rsidRPr="00C06B5E">
        <w:rPr>
          <w:rFonts w:hint="eastAsia"/>
          <w:sz w:val="18"/>
        </w:rPr>
        <w:t>跨专业模块学分的同时获得微辅修</w:t>
      </w:r>
      <w:r w:rsidRPr="00C06B5E">
        <w:rPr>
          <w:rFonts w:hint="eastAsia"/>
          <w:sz w:val="18"/>
        </w:rPr>
        <w:t>/</w:t>
      </w:r>
      <w:r w:rsidRPr="00C06B5E">
        <w:rPr>
          <w:rFonts w:hint="eastAsia"/>
          <w:sz w:val="18"/>
        </w:rPr>
        <w:t>辅修证书。</w:t>
      </w:r>
    </w:p>
    <w:p w:rsidR="00AA4206" w:rsidRPr="00C06B5E" w:rsidRDefault="00AA4206" w:rsidP="00AA4206">
      <w:pPr>
        <w:jc w:val="left"/>
        <w:rPr>
          <w:sz w:val="18"/>
        </w:rPr>
      </w:pPr>
    </w:p>
    <w:p w:rsidR="00AA4206" w:rsidRPr="00C06B5E" w:rsidRDefault="00EF5DEB" w:rsidP="00AA4206">
      <w:pPr>
        <w:jc w:val="left"/>
        <w:rPr>
          <w:rFonts w:eastAsia="黑体"/>
          <w:sz w:val="20"/>
        </w:rPr>
      </w:pPr>
      <w:r w:rsidRPr="00C06B5E">
        <w:rPr>
          <w:rFonts w:eastAsia="黑体"/>
          <w:sz w:val="20"/>
        </w:rPr>
        <w:t>6</w:t>
      </w:r>
      <w:r w:rsidR="00AA4206" w:rsidRPr="00C06B5E">
        <w:rPr>
          <w:rFonts w:eastAsia="黑体"/>
          <w:sz w:val="20"/>
        </w:rPr>
        <w:t xml:space="preserve">. </w:t>
      </w:r>
      <w:r w:rsidR="00AA4206" w:rsidRPr="00C06B5E">
        <w:rPr>
          <w:rFonts w:eastAsia="黑体" w:hAnsi="黑体" w:hint="eastAsia"/>
          <w:sz w:val="20"/>
        </w:rPr>
        <w:t>国际化模块</w:t>
      </w:r>
      <w:r w:rsidR="00FD412E" w:rsidRPr="00C06B5E">
        <w:rPr>
          <w:rFonts w:eastAsia="黑体"/>
          <w:sz w:val="20"/>
        </w:rPr>
        <w:t>+</w:t>
      </w:r>
      <w:r w:rsidR="00711322" w:rsidRPr="00C06B5E">
        <w:rPr>
          <w:rFonts w:eastAsia="黑体" w:hint="eastAsia"/>
          <w:sz w:val="20"/>
        </w:rPr>
        <w:t>3</w:t>
      </w:r>
      <w:r w:rsidR="00AA4206" w:rsidRPr="00C06B5E">
        <w:rPr>
          <w:rFonts w:eastAsia="黑体" w:hAnsi="黑体"/>
          <w:sz w:val="20"/>
        </w:rPr>
        <w:t>学分</w:t>
      </w:r>
    </w:p>
    <w:p w:rsidR="004A6AC1" w:rsidRPr="00C06B5E" w:rsidRDefault="004A6AC1" w:rsidP="004A6AC1">
      <w:pPr>
        <w:ind w:firstLineChars="200" w:firstLine="360"/>
        <w:jc w:val="left"/>
        <w:rPr>
          <w:sz w:val="18"/>
        </w:rPr>
      </w:pPr>
      <w:r w:rsidRPr="00C06B5E">
        <w:rPr>
          <w:rFonts w:hint="eastAsia"/>
          <w:sz w:val="18"/>
        </w:rPr>
        <w:t>学生完成以下经学校认定的国际化环节可作为国际化模块学分，并可同时替换其他相近课程学分或作为其他修读要求中的课程。</w:t>
      </w:r>
    </w:p>
    <w:p w:rsidR="004A6AC1" w:rsidRPr="00C06B5E" w:rsidRDefault="004A6AC1" w:rsidP="004A6AC1">
      <w:pPr>
        <w:ind w:firstLineChars="200" w:firstLine="360"/>
        <w:jc w:val="left"/>
        <w:rPr>
          <w:sz w:val="18"/>
        </w:rPr>
      </w:pPr>
      <w:r w:rsidRPr="00C06B5E">
        <w:rPr>
          <w:rFonts w:hint="eastAsia"/>
          <w:sz w:val="18"/>
        </w:rPr>
        <w:t>（</w:t>
      </w:r>
      <w:r w:rsidRPr="00C06B5E">
        <w:rPr>
          <w:rFonts w:hint="eastAsia"/>
          <w:sz w:val="18"/>
        </w:rPr>
        <w:t>1</w:t>
      </w:r>
      <w:r w:rsidRPr="00C06B5E">
        <w:rPr>
          <w:rFonts w:hint="eastAsia"/>
          <w:sz w:val="18"/>
        </w:rPr>
        <w:t>）参加与境外高校的</w:t>
      </w:r>
      <w:r w:rsidRPr="00C06B5E">
        <w:rPr>
          <w:rFonts w:hint="eastAsia"/>
          <w:sz w:val="18"/>
        </w:rPr>
        <w:t>2+2</w:t>
      </w:r>
      <w:r w:rsidRPr="00C06B5E">
        <w:rPr>
          <w:rFonts w:hint="eastAsia"/>
          <w:sz w:val="18"/>
        </w:rPr>
        <w:t>、</w:t>
      </w:r>
      <w:r w:rsidRPr="00C06B5E">
        <w:rPr>
          <w:rFonts w:hint="eastAsia"/>
          <w:sz w:val="18"/>
        </w:rPr>
        <w:t>3+1</w:t>
      </w:r>
      <w:r w:rsidRPr="00C06B5E">
        <w:rPr>
          <w:rFonts w:hint="eastAsia"/>
          <w:sz w:val="18"/>
        </w:rPr>
        <w:t>等联合培养项目</w:t>
      </w:r>
      <w:r w:rsidR="003D4C83" w:rsidRPr="00C06B5E">
        <w:rPr>
          <w:rFonts w:hint="eastAsia"/>
          <w:sz w:val="18"/>
        </w:rPr>
        <w:t>，</w:t>
      </w:r>
      <w:r w:rsidR="003D4C83" w:rsidRPr="00C06B5E">
        <w:rPr>
          <w:sz w:val="18"/>
        </w:rPr>
        <w:t>如本专业与</w:t>
      </w:r>
      <w:r w:rsidR="003D4C83" w:rsidRPr="00C06B5E">
        <w:rPr>
          <w:sz w:val="18"/>
        </w:rPr>
        <w:t>xx</w:t>
      </w:r>
      <w:r w:rsidR="003D4C83" w:rsidRPr="00C06B5E">
        <w:rPr>
          <w:rFonts w:hint="eastAsia"/>
          <w:sz w:val="18"/>
        </w:rPr>
        <w:t>高校</w:t>
      </w:r>
      <w:r w:rsidR="003D4C83" w:rsidRPr="00C06B5E">
        <w:rPr>
          <w:sz w:val="18"/>
        </w:rPr>
        <w:t>的</w:t>
      </w:r>
      <w:r w:rsidR="003D4C83" w:rsidRPr="00C06B5E">
        <w:rPr>
          <w:sz w:val="18"/>
        </w:rPr>
        <w:t>xx</w:t>
      </w:r>
      <w:r w:rsidR="003D4C83" w:rsidRPr="00C06B5E">
        <w:rPr>
          <w:sz w:val="18"/>
        </w:rPr>
        <w:t>项目</w:t>
      </w:r>
      <w:r w:rsidRPr="00C06B5E">
        <w:rPr>
          <w:rFonts w:hint="eastAsia"/>
          <w:sz w:val="18"/>
        </w:rPr>
        <w:t>；</w:t>
      </w:r>
    </w:p>
    <w:p w:rsidR="004A6AC1" w:rsidRPr="00C06B5E" w:rsidRDefault="004A6AC1" w:rsidP="004A6AC1">
      <w:pPr>
        <w:ind w:firstLineChars="200" w:firstLine="360"/>
        <w:jc w:val="left"/>
        <w:rPr>
          <w:sz w:val="18"/>
        </w:rPr>
      </w:pPr>
      <w:r w:rsidRPr="00C06B5E">
        <w:rPr>
          <w:rFonts w:hint="eastAsia"/>
          <w:sz w:val="18"/>
        </w:rPr>
        <w:t>（</w:t>
      </w:r>
      <w:r w:rsidRPr="00C06B5E">
        <w:rPr>
          <w:rFonts w:hint="eastAsia"/>
          <w:sz w:val="18"/>
        </w:rPr>
        <w:t>2</w:t>
      </w:r>
      <w:r w:rsidRPr="00C06B5E">
        <w:rPr>
          <w:rFonts w:hint="eastAsia"/>
          <w:sz w:val="18"/>
        </w:rPr>
        <w:t>）境外交流学习并获得学分的课程</w:t>
      </w:r>
      <w:r w:rsidR="003D4C83" w:rsidRPr="00C06B5E">
        <w:rPr>
          <w:rFonts w:hint="eastAsia"/>
          <w:sz w:val="18"/>
        </w:rPr>
        <w:t>，</w:t>
      </w:r>
      <w:r w:rsidR="003D4C83" w:rsidRPr="00C06B5E">
        <w:rPr>
          <w:sz w:val="18"/>
        </w:rPr>
        <w:t>如参加本学院组织的</w:t>
      </w:r>
      <w:r w:rsidR="003D4C83" w:rsidRPr="00C06B5E">
        <w:rPr>
          <w:sz w:val="18"/>
        </w:rPr>
        <w:t>xx</w:t>
      </w:r>
      <w:r w:rsidR="003D4C83" w:rsidRPr="00C06B5E">
        <w:rPr>
          <w:sz w:val="18"/>
        </w:rPr>
        <w:t>项目</w:t>
      </w:r>
      <w:r w:rsidRPr="00C06B5E">
        <w:rPr>
          <w:rFonts w:hint="eastAsia"/>
          <w:sz w:val="18"/>
        </w:rPr>
        <w:t>；</w:t>
      </w:r>
    </w:p>
    <w:p w:rsidR="004A6AC1" w:rsidRPr="00C06B5E" w:rsidRDefault="004A6AC1" w:rsidP="004A6AC1">
      <w:pPr>
        <w:ind w:firstLineChars="200" w:firstLine="360"/>
        <w:jc w:val="left"/>
        <w:rPr>
          <w:sz w:val="18"/>
        </w:rPr>
      </w:pPr>
      <w:r w:rsidRPr="00C06B5E">
        <w:rPr>
          <w:rFonts w:hint="eastAsia"/>
          <w:sz w:val="18"/>
        </w:rPr>
        <w:t>（</w:t>
      </w:r>
      <w:r w:rsidRPr="00C06B5E">
        <w:rPr>
          <w:rFonts w:hint="eastAsia"/>
          <w:sz w:val="18"/>
        </w:rPr>
        <w:t>3</w:t>
      </w:r>
      <w:r w:rsidRPr="00C06B5E">
        <w:rPr>
          <w:rFonts w:hint="eastAsia"/>
          <w:sz w:val="18"/>
        </w:rPr>
        <w:t>）在境外参加</w:t>
      </w:r>
      <w:r w:rsidRPr="00C06B5E">
        <w:rPr>
          <w:rFonts w:hint="eastAsia"/>
          <w:sz w:val="18"/>
        </w:rPr>
        <w:t>2</w:t>
      </w:r>
      <w:r w:rsidRPr="00C06B5E">
        <w:rPr>
          <w:rFonts w:hint="eastAsia"/>
          <w:sz w:val="18"/>
        </w:rPr>
        <w:t>个月以上的实习实践、毕业设计（论文）、科学研究等交流项目</w:t>
      </w:r>
      <w:r w:rsidR="003D4C83" w:rsidRPr="00C06B5E">
        <w:rPr>
          <w:rFonts w:hint="eastAsia"/>
          <w:sz w:val="18"/>
        </w:rPr>
        <w:t>，</w:t>
      </w:r>
      <w:r w:rsidR="003D4C83" w:rsidRPr="00C06B5E">
        <w:rPr>
          <w:sz w:val="18"/>
        </w:rPr>
        <w:t>如参加本学院组织的</w:t>
      </w:r>
      <w:r w:rsidR="003D4C83" w:rsidRPr="00C06B5E">
        <w:rPr>
          <w:sz w:val="18"/>
        </w:rPr>
        <w:t>xx</w:t>
      </w:r>
      <w:r w:rsidR="003D4C83" w:rsidRPr="00C06B5E">
        <w:rPr>
          <w:sz w:val="18"/>
        </w:rPr>
        <w:t>项目</w:t>
      </w:r>
      <w:r w:rsidRPr="00C06B5E">
        <w:rPr>
          <w:rFonts w:hint="eastAsia"/>
          <w:sz w:val="18"/>
        </w:rPr>
        <w:t>；</w:t>
      </w:r>
    </w:p>
    <w:p w:rsidR="00E63079" w:rsidRPr="00C06B5E" w:rsidRDefault="004A6AC1" w:rsidP="00DE3025">
      <w:pPr>
        <w:ind w:firstLineChars="200" w:firstLine="360"/>
        <w:jc w:val="left"/>
        <w:rPr>
          <w:sz w:val="18"/>
        </w:rPr>
      </w:pPr>
      <w:r w:rsidRPr="00C06B5E">
        <w:rPr>
          <w:rFonts w:hint="eastAsia"/>
          <w:sz w:val="18"/>
        </w:rPr>
        <w:t>（</w:t>
      </w:r>
      <w:r w:rsidRPr="00C06B5E">
        <w:rPr>
          <w:rFonts w:hint="eastAsia"/>
          <w:sz w:val="18"/>
        </w:rPr>
        <w:t>4</w:t>
      </w:r>
      <w:r w:rsidRPr="00C06B5E">
        <w:rPr>
          <w:rFonts w:hint="eastAsia"/>
          <w:sz w:val="18"/>
        </w:rPr>
        <w:t>）经学校认定的其他高水平的国际化课程。</w:t>
      </w:r>
    </w:p>
    <w:p w:rsidR="009B4E91" w:rsidRPr="00C06B5E" w:rsidRDefault="009B4E91" w:rsidP="009B4E91">
      <w:pPr>
        <w:ind w:firstLine="360"/>
        <w:jc w:val="left"/>
        <w:rPr>
          <w:sz w:val="18"/>
        </w:rPr>
      </w:pPr>
    </w:p>
    <w:p w:rsidR="00E63079" w:rsidRPr="00C06B5E" w:rsidRDefault="00EF5DEB" w:rsidP="00E63079">
      <w:pPr>
        <w:jc w:val="left"/>
        <w:rPr>
          <w:rFonts w:eastAsia="黑体"/>
          <w:sz w:val="20"/>
        </w:rPr>
      </w:pPr>
      <w:r w:rsidRPr="00C06B5E">
        <w:rPr>
          <w:rFonts w:eastAsia="黑体"/>
          <w:sz w:val="20"/>
        </w:rPr>
        <w:t>7</w:t>
      </w:r>
      <w:r w:rsidR="00E63079" w:rsidRPr="00C06B5E">
        <w:rPr>
          <w:rFonts w:eastAsia="黑体"/>
          <w:sz w:val="20"/>
        </w:rPr>
        <w:t>.</w:t>
      </w:r>
      <w:r w:rsidR="00E63079" w:rsidRPr="00C06B5E">
        <w:rPr>
          <w:rFonts w:eastAsia="黑体" w:hAnsi="黑体"/>
          <w:sz w:val="20"/>
        </w:rPr>
        <w:t>第二课堂</w:t>
      </w:r>
      <w:r w:rsidR="00E63079" w:rsidRPr="00C06B5E">
        <w:rPr>
          <w:rFonts w:eastAsia="黑体"/>
          <w:sz w:val="20"/>
        </w:rPr>
        <w:t xml:space="preserve">             +4</w:t>
      </w:r>
      <w:r w:rsidR="00E63079" w:rsidRPr="00C06B5E">
        <w:rPr>
          <w:rFonts w:eastAsia="黑体" w:hAnsi="黑体"/>
          <w:sz w:val="20"/>
        </w:rPr>
        <w:t>学分</w:t>
      </w:r>
    </w:p>
    <w:p w:rsidR="00E63079" w:rsidRPr="00C06B5E" w:rsidRDefault="00E63079" w:rsidP="00E63079">
      <w:pPr>
        <w:jc w:val="left"/>
        <w:rPr>
          <w:sz w:val="18"/>
        </w:rPr>
      </w:pPr>
    </w:p>
    <w:p w:rsidR="00E63079" w:rsidRPr="00C06B5E" w:rsidRDefault="00EF5DEB" w:rsidP="00E63079">
      <w:pPr>
        <w:jc w:val="left"/>
        <w:rPr>
          <w:rFonts w:eastAsia="黑体"/>
          <w:sz w:val="20"/>
        </w:rPr>
      </w:pPr>
      <w:r w:rsidRPr="00C06B5E">
        <w:rPr>
          <w:rFonts w:eastAsia="黑体"/>
          <w:sz w:val="20"/>
        </w:rPr>
        <w:t>8</w:t>
      </w:r>
      <w:r w:rsidR="00E63079" w:rsidRPr="00C06B5E">
        <w:rPr>
          <w:rFonts w:eastAsia="黑体"/>
          <w:sz w:val="20"/>
        </w:rPr>
        <w:t>.</w:t>
      </w:r>
      <w:r w:rsidR="00E63079" w:rsidRPr="00C06B5E">
        <w:rPr>
          <w:rFonts w:eastAsia="黑体" w:hAnsi="黑体"/>
          <w:sz w:val="20"/>
        </w:rPr>
        <w:t>第三课堂</w:t>
      </w:r>
      <w:r w:rsidR="00E63079" w:rsidRPr="00C06B5E">
        <w:rPr>
          <w:rFonts w:eastAsia="黑体"/>
          <w:sz w:val="20"/>
        </w:rPr>
        <w:t xml:space="preserve">             +2</w:t>
      </w:r>
      <w:r w:rsidR="00E63079" w:rsidRPr="00C06B5E">
        <w:rPr>
          <w:rFonts w:eastAsia="黑体" w:hAnsi="黑体"/>
          <w:sz w:val="20"/>
        </w:rPr>
        <w:t>学分</w:t>
      </w:r>
    </w:p>
    <w:p w:rsidR="00E63079" w:rsidRPr="00C06B5E" w:rsidRDefault="00E63079" w:rsidP="00E63079">
      <w:pPr>
        <w:jc w:val="left"/>
        <w:rPr>
          <w:sz w:val="18"/>
        </w:rPr>
      </w:pPr>
    </w:p>
    <w:p w:rsidR="00E63079" w:rsidRPr="00C06B5E" w:rsidRDefault="00EF5DEB" w:rsidP="00E63079">
      <w:pPr>
        <w:jc w:val="left"/>
        <w:rPr>
          <w:rFonts w:eastAsia="黑体" w:hAnsi="黑体"/>
          <w:sz w:val="20"/>
        </w:rPr>
      </w:pPr>
      <w:r w:rsidRPr="00C06B5E">
        <w:rPr>
          <w:rFonts w:eastAsia="黑体"/>
          <w:sz w:val="20"/>
        </w:rPr>
        <w:t>9</w:t>
      </w:r>
      <w:r w:rsidR="00E63079" w:rsidRPr="00C06B5E">
        <w:rPr>
          <w:rFonts w:eastAsia="黑体"/>
          <w:sz w:val="20"/>
        </w:rPr>
        <w:t>.</w:t>
      </w:r>
      <w:r w:rsidR="00E63079" w:rsidRPr="00C06B5E">
        <w:rPr>
          <w:rFonts w:eastAsia="黑体" w:hAnsi="黑体"/>
          <w:sz w:val="20"/>
        </w:rPr>
        <w:t>第四课堂</w:t>
      </w:r>
      <w:r w:rsidR="00E63079" w:rsidRPr="00C06B5E">
        <w:rPr>
          <w:rFonts w:eastAsia="黑体"/>
          <w:sz w:val="20"/>
        </w:rPr>
        <w:t xml:space="preserve">             +2</w:t>
      </w:r>
      <w:r w:rsidR="00E63079" w:rsidRPr="00C06B5E">
        <w:rPr>
          <w:rFonts w:eastAsia="黑体" w:hAnsi="黑体"/>
          <w:sz w:val="20"/>
        </w:rPr>
        <w:t>学分</w:t>
      </w:r>
    </w:p>
    <w:p w:rsidR="00E63079" w:rsidRPr="00C06B5E" w:rsidRDefault="00E63079" w:rsidP="00E63079">
      <w:pPr>
        <w:jc w:val="left"/>
        <w:rPr>
          <w:rFonts w:ascii="黑体" w:eastAsia="黑体" w:hAnsi="黑体"/>
          <w:sz w:val="24"/>
        </w:rPr>
      </w:pPr>
    </w:p>
    <w:p w:rsidR="00E63079" w:rsidRPr="00C06B5E" w:rsidRDefault="008A43D1" w:rsidP="00E63079">
      <w:pPr>
        <w:jc w:val="left"/>
        <w:rPr>
          <w:sz w:val="18"/>
          <w:u w:val="single"/>
        </w:rPr>
      </w:pPr>
      <w:r w:rsidRPr="00C06B5E">
        <w:rPr>
          <w:rFonts w:ascii="黑体" w:eastAsia="黑体" w:hAnsi="黑体" w:hint="eastAsia"/>
          <w:sz w:val="24"/>
        </w:rPr>
        <w:t>微辅修</w:t>
      </w:r>
      <w:r w:rsidRPr="00C06B5E">
        <w:rPr>
          <w:rFonts w:ascii="黑体" w:eastAsia="黑体" w:hAnsi="黑体"/>
          <w:sz w:val="24"/>
        </w:rPr>
        <w:t>、辅修、双专业、双学位培养方案</w:t>
      </w:r>
      <w:r w:rsidR="00E63079" w:rsidRPr="00C06B5E">
        <w:rPr>
          <w:rFonts w:ascii="黑体" w:eastAsia="黑体" w:hAnsi="黑体" w:hint="eastAsia"/>
          <w:sz w:val="24"/>
        </w:rPr>
        <w:t>：</w:t>
      </w:r>
    </w:p>
    <w:p w:rsidR="00D47099" w:rsidRPr="00C06B5E" w:rsidRDefault="00D47099" w:rsidP="00D47099">
      <w:pPr>
        <w:jc w:val="left"/>
        <w:rPr>
          <w:rFonts w:hAnsi="宋体"/>
          <w:sz w:val="18"/>
        </w:rPr>
      </w:pPr>
      <w:r w:rsidRPr="00C06B5E">
        <w:rPr>
          <w:rFonts w:hAnsi="宋体" w:hint="eastAsia"/>
          <w:sz w:val="18"/>
        </w:rPr>
        <w:t>微辅修：建议</w:t>
      </w:r>
      <w:r w:rsidRPr="00C06B5E">
        <w:rPr>
          <w:rFonts w:hAnsi="宋体" w:hint="eastAsia"/>
          <w:sz w:val="18"/>
        </w:rPr>
        <w:t>10-15</w:t>
      </w:r>
      <w:r w:rsidRPr="00C06B5E">
        <w:rPr>
          <w:rFonts w:hAnsi="宋体" w:hint="eastAsia"/>
          <w:sz w:val="18"/>
        </w:rPr>
        <w:t>学分</w:t>
      </w:r>
    </w:p>
    <w:p w:rsidR="00D47099" w:rsidRPr="00C06B5E" w:rsidRDefault="00D47099" w:rsidP="00D47099">
      <w:pPr>
        <w:jc w:val="left"/>
        <w:rPr>
          <w:rFonts w:hAnsi="宋体"/>
          <w:sz w:val="18"/>
        </w:rPr>
      </w:pPr>
      <w:r w:rsidRPr="00C06B5E">
        <w:rPr>
          <w:rFonts w:hAnsi="宋体" w:hint="eastAsia"/>
          <w:sz w:val="18"/>
        </w:rPr>
        <w:t>辅修：建议</w:t>
      </w:r>
      <w:r w:rsidRPr="00C06B5E">
        <w:rPr>
          <w:rFonts w:hAnsi="宋体" w:hint="eastAsia"/>
          <w:sz w:val="18"/>
        </w:rPr>
        <w:t>25-30</w:t>
      </w:r>
      <w:r w:rsidRPr="00C06B5E">
        <w:rPr>
          <w:rFonts w:hAnsi="宋体" w:hint="eastAsia"/>
          <w:sz w:val="18"/>
        </w:rPr>
        <w:t>学分</w:t>
      </w:r>
    </w:p>
    <w:p w:rsidR="00D47099" w:rsidRPr="00C06B5E" w:rsidRDefault="00D47099" w:rsidP="00D47099">
      <w:pPr>
        <w:jc w:val="left"/>
        <w:rPr>
          <w:rFonts w:hAnsi="宋体"/>
          <w:sz w:val="18"/>
        </w:rPr>
      </w:pPr>
      <w:r w:rsidRPr="00C06B5E">
        <w:rPr>
          <w:rFonts w:hAnsi="宋体" w:hint="eastAsia"/>
          <w:sz w:val="18"/>
        </w:rPr>
        <w:lastRenderedPageBreak/>
        <w:t>双专业：建议</w:t>
      </w:r>
      <w:r w:rsidRPr="00C06B5E">
        <w:rPr>
          <w:rFonts w:hAnsi="宋体" w:hint="eastAsia"/>
          <w:sz w:val="18"/>
        </w:rPr>
        <w:t>45-50</w:t>
      </w:r>
      <w:r w:rsidRPr="00C06B5E">
        <w:rPr>
          <w:rFonts w:hAnsi="宋体" w:hint="eastAsia"/>
          <w:sz w:val="18"/>
        </w:rPr>
        <w:t>学分</w:t>
      </w:r>
    </w:p>
    <w:p w:rsidR="008A43D1" w:rsidRPr="00C06B5E" w:rsidRDefault="00D47099">
      <w:pPr>
        <w:jc w:val="left"/>
        <w:rPr>
          <w:rFonts w:hAnsi="宋体"/>
          <w:sz w:val="18"/>
        </w:rPr>
      </w:pPr>
      <w:r w:rsidRPr="00C06B5E">
        <w:rPr>
          <w:rFonts w:hAnsi="宋体" w:hint="eastAsia"/>
          <w:sz w:val="18"/>
        </w:rPr>
        <w:t>双学位：建议</w:t>
      </w:r>
      <w:r w:rsidRPr="00C06B5E">
        <w:rPr>
          <w:rFonts w:hAnsi="宋体" w:hint="eastAsia"/>
          <w:sz w:val="18"/>
        </w:rPr>
        <w:t>65-70</w:t>
      </w:r>
      <w:r w:rsidRPr="00C06B5E">
        <w:rPr>
          <w:rFonts w:hAnsi="宋体" w:hint="eastAsia"/>
          <w:sz w:val="18"/>
        </w:rPr>
        <w:t>学分</w:t>
      </w:r>
    </w:p>
    <w:p w:rsidR="005E5B9B" w:rsidRPr="00C06B5E" w:rsidRDefault="005E5B9B">
      <w:pPr>
        <w:jc w:val="left"/>
        <w:rPr>
          <w:rFonts w:eastAsia="黑体"/>
          <w:sz w:val="20"/>
        </w:rPr>
      </w:pPr>
    </w:p>
    <w:p w:rsidR="008C6429" w:rsidRPr="00C06B5E" w:rsidRDefault="008C6429">
      <w:pPr>
        <w:jc w:val="left"/>
        <w:rPr>
          <w:rFonts w:eastAsia="黑体"/>
          <w:sz w:val="20"/>
        </w:rPr>
      </w:pPr>
    </w:p>
    <w:p w:rsidR="00104317" w:rsidRPr="00C06B5E" w:rsidRDefault="008926BF" w:rsidP="00104317">
      <w:pPr>
        <w:jc w:val="left"/>
        <w:rPr>
          <w:rFonts w:ascii="宋体" w:hAnsi="宋体"/>
          <w:b/>
          <w:sz w:val="18"/>
        </w:rPr>
      </w:pPr>
      <w:r w:rsidRPr="00C06B5E">
        <w:rPr>
          <w:rFonts w:ascii="黑体" w:eastAsia="黑体" w:hAnsi="黑体" w:hint="eastAsia"/>
          <w:sz w:val="24"/>
        </w:rPr>
        <w:t>“培养目标-毕业要求” 矩阵</w:t>
      </w:r>
      <w:r w:rsidR="004C3D49" w:rsidRPr="00C06B5E">
        <w:rPr>
          <w:rFonts w:ascii="黑体" w:eastAsia="黑体" w:hAnsi="黑体" w:hint="eastAsia"/>
          <w:sz w:val="24"/>
        </w:rPr>
        <w:t>表</w:t>
      </w:r>
    </w:p>
    <w:p w:rsidR="00104317" w:rsidRPr="00C06B5E" w:rsidRDefault="00104317" w:rsidP="00104317">
      <w:pPr>
        <w:jc w:val="left"/>
        <w:rPr>
          <w:rFonts w:ascii="宋体" w:hAnsi="宋体"/>
          <w:sz w:val="18"/>
        </w:rPr>
      </w:pPr>
      <w:r w:rsidRPr="00C06B5E">
        <w:rPr>
          <w:rFonts w:ascii="宋体" w:hAnsi="宋体"/>
          <w:sz w:val="18"/>
        </w:rPr>
        <w:t>……</w:t>
      </w:r>
    </w:p>
    <w:p w:rsidR="001A451D" w:rsidRPr="00C06B5E" w:rsidRDefault="001A451D" w:rsidP="00104317">
      <w:pPr>
        <w:jc w:val="left"/>
        <w:rPr>
          <w:rFonts w:ascii="黑体" w:eastAsia="黑体" w:hAnsi="黑体"/>
          <w:sz w:val="24"/>
        </w:rPr>
      </w:pPr>
    </w:p>
    <w:p w:rsidR="00104317" w:rsidRPr="00C06B5E" w:rsidRDefault="008926BF" w:rsidP="00104317">
      <w:pPr>
        <w:jc w:val="left"/>
        <w:rPr>
          <w:rFonts w:ascii="宋体" w:hAnsi="宋体"/>
          <w:b/>
          <w:sz w:val="18"/>
        </w:rPr>
      </w:pPr>
      <w:r w:rsidRPr="00C06B5E">
        <w:rPr>
          <w:rFonts w:ascii="黑体" w:eastAsia="黑体" w:hAnsi="黑体" w:hint="eastAsia"/>
          <w:sz w:val="24"/>
        </w:rPr>
        <w:t>“毕业要求-修读课程”矩阵</w:t>
      </w:r>
      <w:r w:rsidR="004C3D49" w:rsidRPr="00C06B5E">
        <w:rPr>
          <w:rFonts w:ascii="黑体" w:eastAsia="黑体" w:hAnsi="黑体" w:hint="eastAsia"/>
          <w:sz w:val="24"/>
        </w:rPr>
        <w:t>表</w:t>
      </w:r>
    </w:p>
    <w:p w:rsidR="00104317" w:rsidRPr="00C06B5E" w:rsidRDefault="00104317" w:rsidP="00104317">
      <w:pPr>
        <w:jc w:val="left"/>
        <w:rPr>
          <w:rFonts w:ascii="宋体" w:hAnsi="宋体"/>
          <w:sz w:val="18"/>
        </w:rPr>
      </w:pPr>
      <w:r w:rsidRPr="00C06B5E">
        <w:rPr>
          <w:rFonts w:ascii="宋体" w:hAnsi="宋体"/>
          <w:sz w:val="18"/>
        </w:rPr>
        <w:t>……</w:t>
      </w:r>
    </w:p>
    <w:p w:rsidR="001A451D" w:rsidRPr="00C06B5E" w:rsidRDefault="001A451D">
      <w:pPr>
        <w:jc w:val="left"/>
        <w:rPr>
          <w:rFonts w:ascii="黑体" w:eastAsia="黑体" w:hAnsi="黑体"/>
          <w:sz w:val="24"/>
        </w:rPr>
      </w:pPr>
    </w:p>
    <w:p w:rsidR="00104317" w:rsidRPr="00C06B5E" w:rsidRDefault="00734172" w:rsidP="00104317">
      <w:pPr>
        <w:jc w:val="left"/>
        <w:rPr>
          <w:rFonts w:ascii="宋体" w:hAnsi="宋体"/>
          <w:b/>
          <w:sz w:val="18"/>
        </w:rPr>
      </w:pPr>
      <w:r w:rsidRPr="00C06B5E">
        <w:rPr>
          <w:rFonts w:ascii="黑体" w:eastAsia="黑体" w:hAnsi="黑体"/>
          <w:sz w:val="24"/>
        </w:rPr>
        <w:t>课程</w:t>
      </w:r>
      <w:r w:rsidR="008A43D1" w:rsidRPr="00C06B5E">
        <w:rPr>
          <w:rFonts w:ascii="黑体" w:eastAsia="黑体" w:hAnsi="黑体" w:hint="eastAsia"/>
          <w:sz w:val="24"/>
        </w:rPr>
        <w:t>修读导</w:t>
      </w:r>
      <w:r w:rsidRPr="00C06B5E">
        <w:rPr>
          <w:rFonts w:ascii="黑体" w:eastAsia="黑体" w:hAnsi="黑体" w:hint="eastAsia"/>
          <w:sz w:val="24"/>
        </w:rPr>
        <w:t>图</w:t>
      </w:r>
    </w:p>
    <w:p w:rsidR="00104317" w:rsidRPr="00C06B5E" w:rsidRDefault="00104317" w:rsidP="00104317">
      <w:pPr>
        <w:jc w:val="left"/>
        <w:rPr>
          <w:rFonts w:ascii="宋体" w:hAnsi="宋体"/>
          <w:sz w:val="18"/>
        </w:rPr>
      </w:pPr>
      <w:r w:rsidRPr="00C06B5E">
        <w:rPr>
          <w:rFonts w:ascii="宋体" w:hAnsi="宋体"/>
          <w:sz w:val="18"/>
        </w:rPr>
        <w:t>……</w:t>
      </w:r>
    </w:p>
    <w:p w:rsidR="00734172" w:rsidRPr="00C06B5E" w:rsidRDefault="00734172">
      <w:pPr>
        <w:jc w:val="left"/>
        <w:rPr>
          <w:rFonts w:ascii="黑体" w:eastAsia="黑体" w:hAnsi="黑体"/>
          <w:sz w:val="24"/>
        </w:rPr>
      </w:pPr>
    </w:p>
    <w:p w:rsidR="005E5B9B" w:rsidRPr="00C06B5E" w:rsidRDefault="005E5B9B">
      <w:pPr>
        <w:jc w:val="left"/>
        <w:rPr>
          <w:rFonts w:eastAsia="黑体"/>
          <w:sz w:val="20"/>
        </w:rPr>
      </w:pPr>
    </w:p>
    <w:p w:rsidR="001A451D" w:rsidRPr="00C06B5E" w:rsidRDefault="001A451D">
      <w:pPr>
        <w:jc w:val="left"/>
        <w:rPr>
          <w:rFonts w:eastAsia="黑体"/>
          <w:sz w:val="20"/>
        </w:rPr>
      </w:pPr>
    </w:p>
    <w:p w:rsidR="001A451D" w:rsidRPr="00C06B5E" w:rsidRDefault="001A451D">
      <w:pPr>
        <w:jc w:val="left"/>
        <w:rPr>
          <w:rFonts w:eastAsia="黑体"/>
          <w:sz w:val="20"/>
        </w:rPr>
      </w:pPr>
    </w:p>
    <w:p w:rsidR="001A451D" w:rsidRPr="00C06B5E" w:rsidRDefault="001A451D">
      <w:pPr>
        <w:jc w:val="left"/>
        <w:rPr>
          <w:rFonts w:eastAsia="黑体"/>
          <w:sz w:val="20"/>
        </w:rPr>
      </w:pPr>
    </w:p>
    <w:p w:rsidR="001A451D" w:rsidRPr="00C06B5E" w:rsidRDefault="001A451D">
      <w:pPr>
        <w:jc w:val="left"/>
        <w:rPr>
          <w:rFonts w:eastAsia="黑体"/>
          <w:sz w:val="20"/>
        </w:rPr>
      </w:pPr>
    </w:p>
    <w:p w:rsidR="008C6429" w:rsidRPr="00C06B5E" w:rsidRDefault="008C6429">
      <w:pPr>
        <w:jc w:val="left"/>
        <w:rPr>
          <w:rFonts w:eastAsia="黑体"/>
          <w:sz w:val="20"/>
        </w:rPr>
      </w:pPr>
    </w:p>
    <w:p w:rsidR="008C6429" w:rsidRPr="00C06B5E" w:rsidRDefault="008C6429">
      <w:pPr>
        <w:jc w:val="left"/>
        <w:rPr>
          <w:rFonts w:eastAsia="黑体"/>
          <w:sz w:val="20"/>
        </w:rPr>
      </w:pPr>
    </w:p>
    <w:p w:rsidR="008C6429" w:rsidRPr="00C06B5E" w:rsidRDefault="008C6429">
      <w:pPr>
        <w:jc w:val="left"/>
        <w:rPr>
          <w:rFonts w:eastAsia="黑体"/>
          <w:sz w:val="20"/>
        </w:rPr>
      </w:pPr>
    </w:p>
    <w:p w:rsidR="008C6429" w:rsidRPr="00C06B5E" w:rsidRDefault="008C6429">
      <w:pPr>
        <w:jc w:val="left"/>
        <w:rPr>
          <w:rFonts w:eastAsia="黑体"/>
          <w:sz w:val="20"/>
        </w:rPr>
      </w:pPr>
    </w:p>
    <w:p w:rsidR="008C6429" w:rsidRPr="00C06B5E" w:rsidRDefault="008C6429">
      <w:pPr>
        <w:jc w:val="left"/>
        <w:rPr>
          <w:rFonts w:eastAsia="黑体"/>
          <w:sz w:val="20"/>
        </w:rPr>
      </w:pPr>
    </w:p>
    <w:p w:rsidR="008C6429" w:rsidRPr="00C06B5E" w:rsidRDefault="008C6429">
      <w:pPr>
        <w:jc w:val="left"/>
        <w:rPr>
          <w:rFonts w:eastAsia="黑体"/>
          <w:sz w:val="20"/>
        </w:rPr>
      </w:pPr>
    </w:p>
    <w:p w:rsidR="008C6429" w:rsidRPr="00C06B5E" w:rsidRDefault="008C6429">
      <w:pPr>
        <w:jc w:val="left"/>
        <w:rPr>
          <w:rFonts w:eastAsia="黑体"/>
          <w:sz w:val="20"/>
        </w:rPr>
      </w:pPr>
    </w:p>
    <w:p w:rsidR="001C1421" w:rsidRPr="00C06B5E" w:rsidRDefault="001C1421">
      <w:pPr>
        <w:jc w:val="left"/>
        <w:rPr>
          <w:rFonts w:eastAsia="黑体"/>
          <w:sz w:val="20"/>
        </w:rPr>
      </w:pPr>
    </w:p>
    <w:p w:rsidR="001C1421" w:rsidRPr="00C06B5E" w:rsidRDefault="001C1421">
      <w:pPr>
        <w:jc w:val="left"/>
        <w:rPr>
          <w:rFonts w:eastAsia="黑体"/>
          <w:sz w:val="20"/>
        </w:rPr>
      </w:pPr>
    </w:p>
    <w:p w:rsidR="001C1421" w:rsidRPr="00C06B5E" w:rsidRDefault="001C1421">
      <w:pPr>
        <w:jc w:val="left"/>
        <w:rPr>
          <w:rFonts w:eastAsia="黑体"/>
          <w:sz w:val="20"/>
        </w:rPr>
      </w:pPr>
    </w:p>
    <w:p w:rsidR="001C1421" w:rsidRPr="00C06B5E" w:rsidRDefault="001C1421">
      <w:pPr>
        <w:jc w:val="left"/>
        <w:rPr>
          <w:rFonts w:eastAsia="黑体"/>
          <w:sz w:val="20"/>
        </w:rPr>
      </w:pPr>
    </w:p>
    <w:p w:rsidR="001C1421" w:rsidRPr="00C06B5E" w:rsidRDefault="001C1421">
      <w:pPr>
        <w:jc w:val="left"/>
        <w:rPr>
          <w:rFonts w:eastAsia="黑体"/>
          <w:sz w:val="20"/>
        </w:rPr>
      </w:pPr>
    </w:p>
    <w:p w:rsidR="008C6429" w:rsidRPr="00C06B5E" w:rsidRDefault="008C6429">
      <w:pPr>
        <w:jc w:val="left"/>
        <w:rPr>
          <w:rFonts w:eastAsia="黑体"/>
          <w:sz w:val="20"/>
        </w:rPr>
      </w:pPr>
    </w:p>
    <w:p w:rsidR="00104317" w:rsidRPr="00C06B5E" w:rsidRDefault="00104317">
      <w:pPr>
        <w:jc w:val="left"/>
        <w:rPr>
          <w:rFonts w:eastAsia="黑体"/>
          <w:sz w:val="20"/>
        </w:rPr>
      </w:pPr>
    </w:p>
    <w:p w:rsidR="008C6429" w:rsidRPr="00C06B5E" w:rsidRDefault="008C6429">
      <w:pPr>
        <w:jc w:val="left"/>
        <w:rPr>
          <w:rFonts w:eastAsia="黑体"/>
          <w:sz w:val="20"/>
        </w:rPr>
      </w:pPr>
    </w:p>
    <w:p w:rsidR="008C6429" w:rsidRPr="00C06B5E" w:rsidRDefault="008C6429">
      <w:pPr>
        <w:jc w:val="left"/>
        <w:rPr>
          <w:rFonts w:eastAsia="黑体"/>
          <w:sz w:val="20"/>
        </w:rPr>
      </w:pPr>
    </w:p>
    <w:p w:rsidR="008C6429" w:rsidRPr="00C06B5E" w:rsidRDefault="008C6429">
      <w:pPr>
        <w:jc w:val="left"/>
        <w:rPr>
          <w:rFonts w:eastAsia="黑体"/>
          <w:sz w:val="20"/>
        </w:rPr>
      </w:pPr>
    </w:p>
    <w:p w:rsidR="008C6429" w:rsidRPr="00C06B5E" w:rsidRDefault="008C6429">
      <w:pPr>
        <w:jc w:val="left"/>
        <w:rPr>
          <w:rFonts w:eastAsia="黑体"/>
          <w:sz w:val="20"/>
        </w:rPr>
      </w:pPr>
    </w:p>
    <w:p w:rsidR="005E5B9B" w:rsidRPr="00C06B5E" w:rsidRDefault="005E5B9B" w:rsidP="001D2AA2">
      <w:pPr>
        <w:jc w:val="center"/>
        <w:rPr>
          <w:rFonts w:eastAsia="黑体"/>
          <w:sz w:val="24"/>
        </w:rPr>
      </w:pPr>
      <w:r w:rsidRPr="00C06B5E">
        <w:rPr>
          <w:rFonts w:eastAsia="黑体" w:hAnsi="黑体"/>
          <w:sz w:val="24"/>
        </w:rPr>
        <w:t>专业负责人（签字）：</w:t>
      </w:r>
      <w:r w:rsidR="001D2AA2">
        <w:rPr>
          <w:rFonts w:eastAsia="黑体" w:hAnsi="黑体" w:hint="eastAsia"/>
          <w:sz w:val="24"/>
        </w:rPr>
        <w:t xml:space="preserve">    </w:t>
      </w:r>
      <w:r w:rsidRPr="00C06B5E">
        <w:rPr>
          <w:rFonts w:eastAsia="黑体" w:hAnsi="黑体"/>
          <w:sz w:val="24"/>
        </w:rPr>
        <w:t>学院</w:t>
      </w:r>
      <w:r w:rsidR="008B7405" w:rsidRPr="00C06B5E">
        <w:rPr>
          <w:rFonts w:eastAsia="黑体" w:hAnsi="黑体" w:hint="eastAsia"/>
          <w:sz w:val="24"/>
        </w:rPr>
        <w:t>(</w:t>
      </w:r>
      <w:r w:rsidR="008B7405" w:rsidRPr="00C06B5E">
        <w:rPr>
          <w:rFonts w:eastAsia="黑体" w:hAnsi="黑体" w:hint="eastAsia"/>
          <w:sz w:val="24"/>
        </w:rPr>
        <w:t>系</w:t>
      </w:r>
      <w:r w:rsidR="008B7405" w:rsidRPr="00C06B5E">
        <w:rPr>
          <w:rFonts w:eastAsia="黑体" w:hAnsi="黑体" w:hint="eastAsia"/>
          <w:sz w:val="24"/>
        </w:rPr>
        <w:t>)</w:t>
      </w:r>
      <w:r w:rsidR="008B7405" w:rsidRPr="00C06B5E">
        <w:rPr>
          <w:rFonts w:eastAsia="黑体" w:hAnsi="黑体" w:hint="eastAsia"/>
          <w:sz w:val="24"/>
        </w:rPr>
        <w:t>负责人</w:t>
      </w:r>
      <w:r w:rsidRPr="00C06B5E">
        <w:rPr>
          <w:rFonts w:eastAsia="黑体" w:hAnsi="黑体"/>
          <w:sz w:val="24"/>
        </w:rPr>
        <w:t>签字：</w:t>
      </w:r>
      <w:r w:rsidR="008B7405" w:rsidRPr="00C06B5E">
        <w:rPr>
          <w:rFonts w:eastAsia="黑体" w:hAnsi="黑体" w:hint="eastAsia"/>
          <w:sz w:val="24"/>
        </w:rPr>
        <w:t>（公</w:t>
      </w:r>
      <w:r w:rsidR="008B7405" w:rsidRPr="00C06B5E">
        <w:rPr>
          <w:rFonts w:eastAsia="黑体" w:hAnsi="黑体"/>
          <w:sz w:val="24"/>
        </w:rPr>
        <w:t>章</w:t>
      </w:r>
      <w:r w:rsidR="008B7405" w:rsidRPr="00C06B5E">
        <w:rPr>
          <w:rFonts w:eastAsia="黑体" w:hAnsi="黑体" w:hint="eastAsia"/>
          <w:sz w:val="24"/>
        </w:rPr>
        <w:t>）</w:t>
      </w:r>
    </w:p>
    <w:p w:rsidR="005E5B9B" w:rsidRPr="00C06B5E" w:rsidRDefault="005E5B9B" w:rsidP="001D2AA2">
      <w:pPr>
        <w:jc w:val="center"/>
        <w:rPr>
          <w:rFonts w:eastAsia="黑体"/>
          <w:sz w:val="24"/>
        </w:rPr>
      </w:pPr>
    </w:p>
    <w:p w:rsidR="003D4C83" w:rsidRPr="00C06B5E" w:rsidRDefault="005E5B9B" w:rsidP="001D2AA2">
      <w:pPr>
        <w:jc w:val="center"/>
        <w:rPr>
          <w:rFonts w:eastAsia="黑体"/>
          <w:kern w:val="0"/>
          <w:sz w:val="32"/>
          <w:szCs w:val="32"/>
          <w:lang w:val="zh-CN"/>
        </w:rPr>
      </w:pPr>
      <w:r w:rsidRPr="00C06B5E">
        <w:rPr>
          <w:rFonts w:eastAsia="黑体" w:hAnsi="黑体"/>
          <w:sz w:val="24"/>
        </w:rPr>
        <w:t>年月日年月日</w:t>
      </w:r>
    </w:p>
    <w:p w:rsidR="008F49D1" w:rsidRPr="001D2AA2" w:rsidRDefault="008F49D1" w:rsidP="001D2AA2">
      <w:pPr>
        <w:autoSpaceDE w:val="0"/>
        <w:autoSpaceDN w:val="0"/>
        <w:adjustRightInd w:val="0"/>
        <w:spacing w:before="100"/>
        <w:rPr>
          <w:rFonts w:eastAsia="仿宋_GB2312"/>
          <w:kern w:val="0"/>
          <w:sz w:val="32"/>
          <w:szCs w:val="32"/>
          <w:lang w:val="zh-CN"/>
        </w:rPr>
      </w:pPr>
    </w:p>
    <w:sectPr w:rsidR="008F49D1" w:rsidRPr="001D2AA2" w:rsidSect="007B6533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712" w:right="1531" w:bottom="2024" w:left="1531" w:header="851" w:footer="1684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D22" w:rsidRDefault="008B3D22">
      <w:r>
        <w:separator/>
      </w:r>
    </w:p>
  </w:endnote>
  <w:endnote w:type="continuationSeparator" w:id="1">
    <w:p w:rsidR="008B3D22" w:rsidRDefault="008B3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文鼎大标宋简">
    <w:altName w:val="Arial Unicode MS"/>
    <w:charset w:val="7A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E52" w:rsidRDefault="00A26E52" w:rsidP="00800A6A">
    <w:pPr>
      <w:pStyle w:val="a4"/>
      <w:framePr w:wrap="around" w:vAnchor="text" w:hAnchor="page" w:x="1904" w:y="187"/>
      <w:rPr>
        <w:rStyle w:val="a5"/>
        <w:sz w:val="28"/>
      </w:rPr>
    </w:pPr>
    <w:r>
      <w:rPr>
        <w:rStyle w:val="a5"/>
        <w:rFonts w:hint="eastAsia"/>
        <w:sz w:val="28"/>
      </w:rPr>
      <w:t>—</w:t>
    </w:r>
    <w:r w:rsidR="0039020E"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 w:rsidR="0039020E">
      <w:rPr>
        <w:rStyle w:val="a5"/>
        <w:sz w:val="28"/>
      </w:rPr>
      <w:fldChar w:fldCharType="separate"/>
    </w:r>
    <w:r w:rsidR="00023034">
      <w:rPr>
        <w:rStyle w:val="a5"/>
        <w:noProof/>
        <w:sz w:val="28"/>
      </w:rPr>
      <w:t>4</w:t>
    </w:r>
    <w:r w:rsidR="0039020E"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>—</w:t>
    </w:r>
  </w:p>
  <w:p w:rsidR="00A26E52" w:rsidRDefault="00A26E5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E52" w:rsidRDefault="00A26E52" w:rsidP="00686764">
    <w:pPr>
      <w:pStyle w:val="a4"/>
      <w:framePr w:wrap="around" w:vAnchor="text" w:hAnchor="page" w:x="9149" w:y="67"/>
      <w:rPr>
        <w:rStyle w:val="a5"/>
        <w:sz w:val="28"/>
      </w:rPr>
    </w:pPr>
    <w:r>
      <w:rPr>
        <w:rStyle w:val="a5"/>
        <w:rFonts w:hint="eastAsia"/>
        <w:sz w:val="28"/>
      </w:rPr>
      <w:t>—</w:t>
    </w:r>
    <w:r w:rsidR="0039020E"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 w:rsidR="0039020E">
      <w:rPr>
        <w:rStyle w:val="a5"/>
        <w:sz w:val="28"/>
      </w:rPr>
      <w:fldChar w:fldCharType="separate"/>
    </w:r>
    <w:r w:rsidR="00023034">
      <w:rPr>
        <w:rStyle w:val="a5"/>
        <w:noProof/>
        <w:sz w:val="28"/>
      </w:rPr>
      <w:t>1</w:t>
    </w:r>
    <w:r w:rsidR="0039020E"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>—</w:t>
    </w:r>
  </w:p>
  <w:p w:rsidR="00A26E52" w:rsidRDefault="00A26E52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D22" w:rsidRDefault="008B3D22">
      <w:r>
        <w:separator/>
      </w:r>
    </w:p>
  </w:footnote>
  <w:footnote w:type="continuationSeparator" w:id="1">
    <w:p w:rsidR="008B3D22" w:rsidRDefault="008B3D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E52" w:rsidRDefault="00A26E52" w:rsidP="002D6681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E52" w:rsidRDefault="00A26E52" w:rsidP="002D668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2E69D4A"/>
    <w:lvl w:ilvl="0" w:tplc="7DFA4BAC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1470"/>
        </w:tabs>
        <w:ind w:left="147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890"/>
        </w:tabs>
        <w:ind w:left="189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310"/>
        </w:tabs>
        <w:ind w:left="231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730"/>
        </w:tabs>
        <w:ind w:left="273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3150"/>
        </w:tabs>
        <w:ind w:left="315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3570"/>
        </w:tabs>
        <w:ind w:left="357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990"/>
        </w:tabs>
        <w:ind w:left="399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attachedTemplate r:id="rId1"/>
  <w:stylePaneFormatFilter w:val="3F01"/>
  <w:defaultTabStop w:val="425"/>
  <w:evenAndOddHeaders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012BC4"/>
    <w:rsid w:val="00014C1C"/>
    <w:rsid w:val="00017D78"/>
    <w:rsid w:val="00023034"/>
    <w:rsid w:val="0003712E"/>
    <w:rsid w:val="00040B84"/>
    <w:rsid w:val="00042FDB"/>
    <w:rsid w:val="00044298"/>
    <w:rsid w:val="00045B36"/>
    <w:rsid w:val="00061E4B"/>
    <w:rsid w:val="00062BCD"/>
    <w:rsid w:val="00065C80"/>
    <w:rsid w:val="00067D63"/>
    <w:rsid w:val="000737BA"/>
    <w:rsid w:val="00076AD7"/>
    <w:rsid w:val="00085A2E"/>
    <w:rsid w:val="00091083"/>
    <w:rsid w:val="00096886"/>
    <w:rsid w:val="00096E9F"/>
    <w:rsid w:val="000A3D0B"/>
    <w:rsid w:val="000A67CD"/>
    <w:rsid w:val="000D606F"/>
    <w:rsid w:val="000E7B4B"/>
    <w:rsid w:val="000F00DC"/>
    <w:rsid w:val="000F1277"/>
    <w:rsid w:val="000F6FEF"/>
    <w:rsid w:val="001007FA"/>
    <w:rsid w:val="00101C3E"/>
    <w:rsid w:val="00104317"/>
    <w:rsid w:val="001055CF"/>
    <w:rsid w:val="00105948"/>
    <w:rsid w:val="00105EA7"/>
    <w:rsid w:val="00124A01"/>
    <w:rsid w:val="00126595"/>
    <w:rsid w:val="001265A6"/>
    <w:rsid w:val="00132469"/>
    <w:rsid w:val="00142850"/>
    <w:rsid w:val="001430F2"/>
    <w:rsid w:val="00144EB2"/>
    <w:rsid w:val="001518F2"/>
    <w:rsid w:val="00152292"/>
    <w:rsid w:val="00156458"/>
    <w:rsid w:val="00163391"/>
    <w:rsid w:val="001641F5"/>
    <w:rsid w:val="0016603F"/>
    <w:rsid w:val="00170431"/>
    <w:rsid w:val="00171538"/>
    <w:rsid w:val="00172A27"/>
    <w:rsid w:val="00176F2A"/>
    <w:rsid w:val="00194379"/>
    <w:rsid w:val="001A04B4"/>
    <w:rsid w:val="001A451D"/>
    <w:rsid w:val="001A56CF"/>
    <w:rsid w:val="001B4575"/>
    <w:rsid w:val="001B51F2"/>
    <w:rsid w:val="001C1421"/>
    <w:rsid w:val="001C2E9A"/>
    <w:rsid w:val="001D0994"/>
    <w:rsid w:val="001D2AA2"/>
    <w:rsid w:val="001E6607"/>
    <w:rsid w:val="001F426A"/>
    <w:rsid w:val="00210390"/>
    <w:rsid w:val="00211737"/>
    <w:rsid w:val="00220BA1"/>
    <w:rsid w:val="00224073"/>
    <w:rsid w:val="00231C2B"/>
    <w:rsid w:val="00232A0F"/>
    <w:rsid w:val="00245F31"/>
    <w:rsid w:val="00251BFF"/>
    <w:rsid w:val="00256562"/>
    <w:rsid w:val="00256E50"/>
    <w:rsid w:val="0026549D"/>
    <w:rsid w:val="00270F0D"/>
    <w:rsid w:val="00274918"/>
    <w:rsid w:val="00277D24"/>
    <w:rsid w:val="00287CF3"/>
    <w:rsid w:val="00292467"/>
    <w:rsid w:val="002A0485"/>
    <w:rsid w:val="002A11E6"/>
    <w:rsid w:val="002A2F6E"/>
    <w:rsid w:val="002A3BEC"/>
    <w:rsid w:val="002A6B01"/>
    <w:rsid w:val="002B0FAD"/>
    <w:rsid w:val="002B3AF9"/>
    <w:rsid w:val="002B53D9"/>
    <w:rsid w:val="002B7AE5"/>
    <w:rsid w:val="002C4993"/>
    <w:rsid w:val="002C5104"/>
    <w:rsid w:val="002C6E20"/>
    <w:rsid w:val="002D2097"/>
    <w:rsid w:val="002D6681"/>
    <w:rsid w:val="002E0924"/>
    <w:rsid w:val="002E1A8E"/>
    <w:rsid w:val="002F1225"/>
    <w:rsid w:val="002F788B"/>
    <w:rsid w:val="002F7BF2"/>
    <w:rsid w:val="002F7FC5"/>
    <w:rsid w:val="00300693"/>
    <w:rsid w:val="003044D6"/>
    <w:rsid w:val="00304AF5"/>
    <w:rsid w:val="003119C1"/>
    <w:rsid w:val="00314429"/>
    <w:rsid w:val="00315327"/>
    <w:rsid w:val="00322C6B"/>
    <w:rsid w:val="003257F1"/>
    <w:rsid w:val="0032718A"/>
    <w:rsid w:val="0033205A"/>
    <w:rsid w:val="00341E40"/>
    <w:rsid w:val="003464AC"/>
    <w:rsid w:val="00346E0D"/>
    <w:rsid w:val="00350A09"/>
    <w:rsid w:val="0038590D"/>
    <w:rsid w:val="00386AB4"/>
    <w:rsid w:val="0039020E"/>
    <w:rsid w:val="0039267A"/>
    <w:rsid w:val="003979EC"/>
    <w:rsid w:val="003B25C5"/>
    <w:rsid w:val="003C371B"/>
    <w:rsid w:val="003D0F88"/>
    <w:rsid w:val="003D4C83"/>
    <w:rsid w:val="003D72F0"/>
    <w:rsid w:val="003E7C70"/>
    <w:rsid w:val="0040011F"/>
    <w:rsid w:val="00403141"/>
    <w:rsid w:val="00403E81"/>
    <w:rsid w:val="004113E2"/>
    <w:rsid w:val="00422CB0"/>
    <w:rsid w:val="004305CB"/>
    <w:rsid w:val="00430FBF"/>
    <w:rsid w:val="00435FD4"/>
    <w:rsid w:val="004615D6"/>
    <w:rsid w:val="00464C3B"/>
    <w:rsid w:val="004667A1"/>
    <w:rsid w:val="00467B26"/>
    <w:rsid w:val="004763A2"/>
    <w:rsid w:val="004763B5"/>
    <w:rsid w:val="00481463"/>
    <w:rsid w:val="00483126"/>
    <w:rsid w:val="004843AD"/>
    <w:rsid w:val="00494730"/>
    <w:rsid w:val="00496E62"/>
    <w:rsid w:val="00497486"/>
    <w:rsid w:val="00497E83"/>
    <w:rsid w:val="004A1A1E"/>
    <w:rsid w:val="004A6AC1"/>
    <w:rsid w:val="004A7D8A"/>
    <w:rsid w:val="004B00D8"/>
    <w:rsid w:val="004C3D49"/>
    <w:rsid w:val="004E233E"/>
    <w:rsid w:val="004E5886"/>
    <w:rsid w:val="004E7DE3"/>
    <w:rsid w:val="004F15A2"/>
    <w:rsid w:val="004F6385"/>
    <w:rsid w:val="00502B13"/>
    <w:rsid w:val="00504D67"/>
    <w:rsid w:val="0052041A"/>
    <w:rsid w:val="0052083D"/>
    <w:rsid w:val="00523538"/>
    <w:rsid w:val="00524D4A"/>
    <w:rsid w:val="00534937"/>
    <w:rsid w:val="00545636"/>
    <w:rsid w:val="00554F3E"/>
    <w:rsid w:val="005565F9"/>
    <w:rsid w:val="00557BFF"/>
    <w:rsid w:val="00557EF6"/>
    <w:rsid w:val="00572C1B"/>
    <w:rsid w:val="005829AF"/>
    <w:rsid w:val="00585397"/>
    <w:rsid w:val="00592E1B"/>
    <w:rsid w:val="005E0F6B"/>
    <w:rsid w:val="005E156E"/>
    <w:rsid w:val="005E5985"/>
    <w:rsid w:val="005E5B9B"/>
    <w:rsid w:val="005F251A"/>
    <w:rsid w:val="005F2FB4"/>
    <w:rsid w:val="005F65DA"/>
    <w:rsid w:val="00601AF1"/>
    <w:rsid w:val="00606C89"/>
    <w:rsid w:val="00611131"/>
    <w:rsid w:val="00613514"/>
    <w:rsid w:val="00615798"/>
    <w:rsid w:val="00630AC2"/>
    <w:rsid w:val="00642253"/>
    <w:rsid w:val="00643F2C"/>
    <w:rsid w:val="006445C0"/>
    <w:rsid w:val="00650BE7"/>
    <w:rsid w:val="00661797"/>
    <w:rsid w:val="00670E35"/>
    <w:rsid w:val="00684FEC"/>
    <w:rsid w:val="00685239"/>
    <w:rsid w:val="00686764"/>
    <w:rsid w:val="00694154"/>
    <w:rsid w:val="006942D7"/>
    <w:rsid w:val="00694703"/>
    <w:rsid w:val="00697FE1"/>
    <w:rsid w:val="006A0271"/>
    <w:rsid w:val="006A53B8"/>
    <w:rsid w:val="006B61E0"/>
    <w:rsid w:val="006E150F"/>
    <w:rsid w:val="006E3B6A"/>
    <w:rsid w:val="006E4376"/>
    <w:rsid w:val="006E4C46"/>
    <w:rsid w:val="006E7136"/>
    <w:rsid w:val="006F397D"/>
    <w:rsid w:val="00702E6A"/>
    <w:rsid w:val="00703D44"/>
    <w:rsid w:val="0070480D"/>
    <w:rsid w:val="007100B7"/>
    <w:rsid w:val="00710208"/>
    <w:rsid w:val="00711322"/>
    <w:rsid w:val="007135B9"/>
    <w:rsid w:val="00716423"/>
    <w:rsid w:val="00724076"/>
    <w:rsid w:val="007267DF"/>
    <w:rsid w:val="00734172"/>
    <w:rsid w:val="0074106D"/>
    <w:rsid w:val="00741667"/>
    <w:rsid w:val="0074360C"/>
    <w:rsid w:val="00745768"/>
    <w:rsid w:val="0075629B"/>
    <w:rsid w:val="0076233A"/>
    <w:rsid w:val="007742B0"/>
    <w:rsid w:val="00783352"/>
    <w:rsid w:val="00787D2E"/>
    <w:rsid w:val="0079368B"/>
    <w:rsid w:val="007A299A"/>
    <w:rsid w:val="007A31EC"/>
    <w:rsid w:val="007B6533"/>
    <w:rsid w:val="007C6FE8"/>
    <w:rsid w:val="007C7021"/>
    <w:rsid w:val="007C771F"/>
    <w:rsid w:val="007D2DAB"/>
    <w:rsid w:val="007D3657"/>
    <w:rsid w:val="007E1C24"/>
    <w:rsid w:val="007E331A"/>
    <w:rsid w:val="00800A6A"/>
    <w:rsid w:val="00805B49"/>
    <w:rsid w:val="00834AF2"/>
    <w:rsid w:val="00837208"/>
    <w:rsid w:val="0084056F"/>
    <w:rsid w:val="0084113E"/>
    <w:rsid w:val="0084708A"/>
    <w:rsid w:val="008478C3"/>
    <w:rsid w:val="008522E6"/>
    <w:rsid w:val="0086518C"/>
    <w:rsid w:val="00875D7F"/>
    <w:rsid w:val="008778E9"/>
    <w:rsid w:val="0088105A"/>
    <w:rsid w:val="008926BF"/>
    <w:rsid w:val="00895F42"/>
    <w:rsid w:val="008A1AED"/>
    <w:rsid w:val="008A43D1"/>
    <w:rsid w:val="008B3D22"/>
    <w:rsid w:val="008B7405"/>
    <w:rsid w:val="008C6429"/>
    <w:rsid w:val="008D14F4"/>
    <w:rsid w:val="008E433B"/>
    <w:rsid w:val="008E46B4"/>
    <w:rsid w:val="008E5480"/>
    <w:rsid w:val="008F49D1"/>
    <w:rsid w:val="00901172"/>
    <w:rsid w:val="00904B25"/>
    <w:rsid w:val="00905CFD"/>
    <w:rsid w:val="00914AF2"/>
    <w:rsid w:val="00930AFC"/>
    <w:rsid w:val="009504B2"/>
    <w:rsid w:val="00960B68"/>
    <w:rsid w:val="00970D87"/>
    <w:rsid w:val="00976828"/>
    <w:rsid w:val="00977A6C"/>
    <w:rsid w:val="0098193C"/>
    <w:rsid w:val="00992B14"/>
    <w:rsid w:val="00992DC7"/>
    <w:rsid w:val="00994FD0"/>
    <w:rsid w:val="009A14F3"/>
    <w:rsid w:val="009A166F"/>
    <w:rsid w:val="009B4E91"/>
    <w:rsid w:val="009B5237"/>
    <w:rsid w:val="009B5502"/>
    <w:rsid w:val="009B63DC"/>
    <w:rsid w:val="009C1EAE"/>
    <w:rsid w:val="009C3B88"/>
    <w:rsid w:val="009D0974"/>
    <w:rsid w:val="009D098C"/>
    <w:rsid w:val="009F3280"/>
    <w:rsid w:val="009F46C0"/>
    <w:rsid w:val="00A16879"/>
    <w:rsid w:val="00A204B2"/>
    <w:rsid w:val="00A26E52"/>
    <w:rsid w:val="00A32925"/>
    <w:rsid w:val="00A33805"/>
    <w:rsid w:val="00A452C7"/>
    <w:rsid w:val="00A52E68"/>
    <w:rsid w:val="00A65A03"/>
    <w:rsid w:val="00A74C6B"/>
    <w:rsid w:val="00A82E3C"/>
    <w:rsid w:val="00A84AEA"/>
    <w:rsid w:val="00A87642"/>
    <w:rsid w:val="00A93315"/>
    <w:rsid w:val="00AA0B93"/>
    <w:rsid w:val="00AA1CF4"/>
    <w:rsid w:val="00AA4206"/>
    <w:rsid w:val="00AA5063"/>
    <w:rsid w:val="00AB2D58"/>
    <w:rsid w:val="00AB7EC0"/>
    <w:rsid w:val="00AC4A1A"/>
    <w:rsid w:val="00AC5F6C"/>
    <w:rsid w:val="00AD76DC"/>
    <w:rsid w:val="00AE7EB8"/>
    <w:rsid w:val="00AF4828"/>
    <w:rsid w:val="00AF605E"/>
    <w:rsid w:val="00B06DD7"/>
    <w:rsid w:val="00B07C1F"/>
    <w:rsid w:val="00B1091E"/>
    <w:rsid w:val="00B10C8F"/>
    <w:rsid w:val="00B14D1F"/>
    <w:rsid w:val="00B31691"/>
    <w:rsid w:val="00B33542"/>
    <w:rsid w:val="00B54D74"/>
    <w:rsid w:val="00B749C9"/>
    <w:rsid w:val="00B83F29"/>
    <w:rsid w:val="00B841B0"/>
    <w:rsid w:val="00B84B0B"/>
    <w:rsid w:val="00B9403A"/>
    <w:rsid w:val="00BA15F7"/>
    <w:rsid w:val="00BA31D2"/>
    <w:rsid w:val="00BA37A9"/>
    <w:rsid w:val="00BB06F4"/>
    <w:rsid w:val="00BB1B08"/>
    <w:rsid w:val="00BB484C"/>
    <w:rsid w:val="00BB7DA1"/>
    <w:rsid w:val="00BC1FF6"/>
    <w:rsid w:val="00BD1985"/>
    <w:rsid w:val="00BE6D18"/>
    <w:rsid w:val="00BF33E0"/>
    <w:rsid w:val="00C06B5E"/>
    <w:rsid w:val="00C1608C"/>
    <w:rsid w:val="00C21B27"/>
    <w:rsid w:val="00C26984"/>
    <w:rsid w:val="00C4662E"/>
    <w:rsid w:val="00C55CBE"/>
    <w:rsid w:val="00C56C63"/>
    <w:rsid w:val="00C5720D"/>
    <w:rsid w:val="00C57324"/>
    <w:rsid w:val="00C653F4"/>
    <w:rsid w:val="00C7562B"/>
    <w:rsid w:val="00C80640"/>
    <w:rsid w:val="00C85C3B"/>
    <w:rsid w:val="00C95C2F"/>
    <w:rsid w:val="00CA4ACF"/>
    <w:rsid w:val="00CB3AD3"/>
    <w:rsid w:val="00CB4209"/>
    <w:rsid w:val="00CB4B67"/>
    <w:rsid w:val="00CB5B40"/>
    <w:rsid w:val="00CC22FB"/>
    <w:rsid w:val="00CD3BEB"/>
    <w:rsid w:val="00CE29CA"/>
    <w:rsid w:val="00D04951"/>
    <w:rsid w:val="00D14467"/>
    <w:rsid w:val="00D4038B"/>
    <w:rsid w:val="00D42A1D"/>
    <w:rsid w:val="00D44065"/>
    <w:rsid w:val="00D4599B"/>
    <w:rsid w:val="00D47099"/>
    <w:rsid w:val="00D523BA"/>
    <w:rsid w:val="00D52BDD"/>
    <w:rsid w:val="00D54367"/>
    <w:rsid w:val="00D54CAC"/>
    <w:rsid w:val="00D57774"/>
    <w:rsid w:val="00D655F0"/>
    <w:rsid w:val="00D70F7A"/>
    <w:rsid w:val="00D739D3"/>
    <w:rsid w:val="00D745D6"/>
    <w:rsid w:val="00D75EBE"/>
    <w:rsid w:val="00D77671"/>
    <w:rsid w:val="00D87181"/>
    <w:rsid w:val="00D94D85"/>
    <w:rsid w:val="00D96E5D"/>
    <w:rsid w:val="00DA1239"/>
    <w:rsid w:val="00DA2219"/>
    <w:rsid w:val="00DA40D9"/>
    <w:rsid w:val="00DC6CE5"/>
    <w:rsid w:val="00DC7BCA"/>
    <w:rsid w:val="00DD496E"/>
    <w:rsid w:val="00DD4979"/>
    <w:rsid w:val="00DE0FD7"/>
    <w:rsid w:val="00DE3025"/>
    <w:rsid w:val="00DE6E1B"/>
    <w:rsid w:val="00DE771C"/>
    <w:rsid w:val="00DF240B"/>
    <w:rsid w:val="00DF30E0"/>
    <w:rsid w:val="00DF7380"/>
    <w:rsid w:val="00E0194D"/>
    <w:rsid w:val="00E12CFE"/>
    <w:rsid w:val="00E13160"/>
    <w:rsid w:val="00E21105"/>
    <w:rsid w:val="00E23EE8"/>
    <w:rsid w:val="00E23FAF"/>
    <w:rsid w:val="00E326A5"/>
    <w:rsid w:val="00E411F5"/>
    <w:rsid w:val="00E44BFD"/>
    <w:rsid w:val="00E51E97"/>
    <w:rsid w:val="00E52545"/>
    <w:rsid w:val="00E60496"/>
    <w:rsid w:val="00E60D33"/>
    <w:rsid w:val="00E629F6"/>
    <w:rsid w:val="00E63079"/>
    <w:rsid w:val="00E700E8"/>
    <w:rsid w:val="00E705BF"/>
    <w:rsid w:val="00E757A2"/>
    <w:rsid w:val="00E80938"/>
    <w:rsid w:val="00E87CE8"/>
    <w:rsid w:val="00E93FEF"/>
    <w:rsid w:val="00E947B6"/>
    <w:rsid w:val="00E9661B"/>
    <w:rsid w:val="00EA7FBC"/>
    <w:rsid w:val="00EB0DBF"/>
    <w:rsid w:val="00EB12E4"/>
    <w:rsid w:val="00EB649B"/>
    <w:rsid w:val="00EC1820"/>
    <w:rsid w:val="00EC1F95"/>
    <w:rsid w:val="00EC451C"/>
    <w:rsid w:val="00EC63CA"/>
    <w:rsid w:val="00EC7ED1"/>
    <w:rsid w:val="00EE0F99"/>
    <w:rsid w:val="00EF208B"/>
    <w:rsid w:val="00EF5DEB"/>
    <w:rsid w:val="00F01C81"/>
    <w:rsid w:val="00F052FD"/>
    <w:rsid w:val="00F25C93"/>
    <w:rsid w:val="00F30DBD"/>
    <w:rsid w:val="00F31AD1"/>
    <w:rsid w:val="00F33AF1"/>
    <w:rsid w:val="00F427B5"/>
    <w:rsid w:val="00F532CB"/>
    <w:rsid w:val="00F532E2"/>
    <w:rsid w:val="00F638B3"/>
    <w:rsid w:val="00F67526"/>
    <w:rsid w:val="00F67B01"/>
    <w:rsid w:val="00F7659B"/>
    <w:rsid w:val="00F806C7"/>
    <w:rsid w:val="00F81406"/>
    <w:rsid w:val="00F86104"/>
    <w:rsid w:val="00F92E30"/>
    <w:rsid w:val="00F96939"/>
    <w:rsid w:val="00F97C60"/>
    <w:rsid w:val="00FA0D70"/>
    <w:rsid w:val="00FB0048"/>
    <w:rsid w:val="00FB1256"/>
    <w:rsid w:val="00FD0DD2"/>
    <w:rsid w:val="00FD412E"/>
    <w:rsid w:val="00FE5385"/>
    <w:rsid w:val="00FE5D77"/>
    <w:rsid w:val="00FF3154"/>
    <w:rsid w:val="00FF6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8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7B6533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rsid w:val="007B653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7B6533"/>
    <w:rPr>
      <w:rFonts w:ascii="Times New Roman" w:eastAsia="宋体" w:hAnsi="Times New Roman" w:cs="Times New Roman"/>
      <w:kern w:val="2"/>
      <w:sz w:val="18"/>
    </w:rPr>
  </w:style>
  <w:style w:type="paragraph" w:styleId="a3">
    <w:name w:val="header"/>
    <w:basedOn w:val="a"/>
    <w:link w:val="Char"/>
    <w:rsid w:val="007B6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脚 Char"/>
    <w:link w:val="a4"/>
    <w:rsid w:val="007B6533"/>
    <w:rPr>
      <w:rFonts w:ascii="Times New Roman" w:eastAsia="宋体" w:hAnsi="Times New Roman" w:cs="Times New Roman"/>
      <w:kern w:val="2"/>
      <w:sz w:val="18"/>
      <w:lang w:val="en-US" w:eastAsia="zh-CN" w:bidi="ar-SA"/>
    </w:rPr>
  </w:style>
  <w:style w:type="paragraph" w:styleId="a4">
    <w:name w:val="footer"/>
    <w:basedOn w:val="a"/>
    <w:link w:val="Char0"/>
    <w:rsid w:val="007B653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7B6533"/>
    <w:rPr>
      <w:rFonts w:ascii="Times New Roman" w:eastAsia="宋体" w:hAnsi="Times New Roman" w:cs="Times New Roman"/>
    </w:rPr>
  </w:style>
  <w:style w:type="character" w:customStyle="1" w:styleId="Char1">
    <w:name w:val="批注文字 Char"/>
    <w:link w:val="a6"/>
    <w:rsid w:val="007B6533"/>
    <w:rPr>
      <w:rFonts w:ascii="Times New Roman" w:eastAsia="宋体" w:hAnsi="Times New Roman" w:cs="Times New Roman"/>
      <w:kern w:val="2"/>
      <w:sz w:val="21"/>
    </w:rPr>
  </w:style>
  <w:style w:type="paragraph" w:styleId="a6">
    <w:name w:val="annotation text"/>
    <w:basedOn w:val="a"/>
    <w:link w:val="Char1"/>
    <w:rsid w:val="007B6533"/>
    <w:pPr>
      <w:jc w:val="left"/>
    </w:pPr>
  </w:style>
  <w:style w:type="character" w:styleId="a7">
    <w:name w:val="annotation reference"/>
    <w:rsid w:val="007B6533"/>
    <w:rPr>
      <w:rFonts w:ascii="Times New Roman" w:eastAsia="宋体" w:hAnsi="Times New Roman" w:cs="Times New Roman"/>
      <w:sz w:val="21"/>
      <w:szCs w:val="21"/>
    </w:rPr>
  </w:style>
  <w:style w:type="paragraph" w:styleId="a8">
    <w:name w:val="List Paragraph"/>
    <w:basedOn w:val="a"/>
    <w:qFormat/>
    <w:rsid w:val="007B6533"/>
    <w:pPr>
      <w:ind w:firstLineChars="200" w:firstLine="420"/>
    </w:pPr>
    <w:rPr>
      <w:rFonts w:ascii="Calibri" w:hAnsi="Calibri"/>
      <w:szCs w:val="22"/>
    </w:rPr>
  </w:style>
  <w:style w:type="paragraph" w:styleId="a9">
    <w:name w:val="caption"/>
    <w:basedOn w:val="a"/>
    <w:next w:val="a"/>
    <w:qFormat/>
    <w:rsid w:val="007B6533"/>
    <w:pPr>
      <w:spacing w:before="152" w:after="160"/>
    </w:pPr>
    <w:rPr>
      <w:rFonts w:ascii="Arial" w:eastAsia="黑体" w:hAnsi="Arial"/>
    </w:rPr>
  </w:style>
  <w:style w:type="paragraph" w:styleId="aa">
    <w:name w:val="Date"/>
    <w:basedOn w:val="a"/>
    <w:next w:val="a"/>
    <w:rsid w:val="007B6533"/>
    <w:rPr>
      <w:rFonts w:ascii="仿宋_GB2312" w:eastAsia="仿宋_GB2312"/>
      <w:sz w:val="32"/>
    </w:rPr>
  </w:style>
  <w:style w:type="paragraph" w:styleId="ab">
    <w:name w:val="Body Text Indent"/>
    <w:basedOn w:val="a"/>
    <w:rsid w:val="007B6533"/>
    <w:pPr>
      <w:ind w:firstLine="630"/>
    </w:pPr>
    <w:rPr>
      <w:rFonts w:ascii="仿宋_GB2312" w:eastAsia="仿宋_GB2312"/>
      <w:sz w:val="32"/>
    </w:rPr>
  </w:style>
  <w:style w:type="paragraph" w:customStyle="1" w:styleId="ac">
    <w:name w:val="大标题"/>
    <w:basedOn w:val="a"/>
    <w:rsid w:val="007B6533"/>
    <w:pPr>
      <w:adjustRightInd w:val="0"/>
      <w:spacing w:before="2840" w:line="320" w:lineRule="atLeast"/>
      <w:jc w:val="center"/>
      <w:textAlignment w:val="bottom"/>
    </w:pPr>
    <w:rPr>
      <w:rFonts w:eastAsia="文鼎大标宋简"/>
      <w:kern w:val="0"/>
      <w:sz w:val="36"/>
    </w:rPr>
  </w:style>
  <w:style w:type="paragraph" w:customStyle="1" w:styleId="ad">
    <w:name w:val="主题词"/>
    <w:basedOn w:val="a"/>
    <w:rsid w:val="007B6533"/>
    <w:pPr>
      <w:adjustRightInd w:val="0"/>
      <w:spacing w:line="440" w:lineRule="atLeast"/>
      <w:jc w:val="left"/>
      <w:textAlignment w:val="bottom"/>
    </w:pPr>
    <w:rPr>
      <w:rFonts w:eastAsia="黑体"/>
      <w:kern w:val="0"/>
      <w:sz w:val="28"/>
    </w:rPr>
  </w:style>
  <w:style w:type="paragraph" w:customStyle="1" w:styleId="ae">
    <w:name w:val="函号"/>
    <w:basedOn w:val="a"/>
    <w:rsid w:val="007B6533"/>
    <w:pPr>
      <w:adjustRightInd w:val="0"/>
      <w:spacing w:line="440" w:lineRule="atLeast"/>
      <w:jc w:val="right"/>
      <w:textAlignment w:val="bottom"/>
    </w:pPr>
    <w:rPr>
      <w:rFonts w:eastAsia="仿宋_GB2312"/>
      <w:kern w:val="0"/>
      <w:sz w:val="28"/>
    </w:rPr>
  </w:style>
  <w:style w:type="paragraph" w:styleId="2">
    <w:name w:val="Body Text Indent 2"/>
    <w:basedOn w:val="a"/>
    <w:rsid w:val="007B6533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/>
      <w:kern w:val="0"/>
      <w:sz w:val="28"/>
    </w:rPr>
  </w:style>
  <w:style w:type="paragraph" w:customStyle="1" w:styleId="af">
    <w:name w:val="文号"/>
    <w:basedOn w:val="a"/>
    <w:rsid w:val="007B6533"/>
    <w:pPr>
      <w:adjustRightInd w:val="0"/>
      <w:spacing w:before="2550" w:line="360" w:lineRule="atLeast"/>
      <w:jc w:val="center"/>
      <w:textAlignment w:val="baseline"/>
    </w:pPr>
    <w:rPr>
      <w:rFonts w:eastAsia="仿宋_GB2312"/>
      <w:kern w:val="0"/>
      <w:sz w:val="28"/>
    </w:rPr>
  </w:style>
  <w:style w:type="paragraph" w:styleId="30">
    <w:name w:val="Body Text Indent 3"/>
    <w:basedOn w:val="a"/>
    <w:rsid w:val="007B6533"/>
    <w:pPr>
      <w:spacing w:line="500" w:lineRule="exact"/>
      <w:ind w:firstLine="555"/>
    </w:pPr>
    <w:rPr>
      <w:rFonts w:ascii="黑体" w:eastAsia="黑体"/>
      <w:spacing w:val="-6"/>
      <w:sz w:val="30"/>
    </w:rPr>
  </w:style>
  <w:style w:type="paragraph" w:styleId="af0">
    <w:name w:val="Plain Text"/>
    <w:basedOn w:val="a"/>
    <w:rsid w:val="007B6533"/>
    <w:rPr>
      <w:rFonts w:ascii="宋体" w:hAnsi="Courier New"/>
    </w:rPr>
  </w:style>
  <w:style w:type="paragraph" w:styleId="af1">
    <w:name w:val="Balloon Text"/>
    <w:basedOn w:val="a"/>
    <w:rsid w:val="007B6533"/>
    <w:rPr>
      <w:sz w:val="18"/>
      <w:szCs w:val="18"/>
    </w:rPr>
  </w:style>
  <w:style w:type="paragraph" w:styleId="af2">
    <w:name w:val="Body Text"/>
    <w:basedOn w:val="a"/>
    <w:rsid w:val="007B6533"/>
    <w:pPr>
      <w:spacing w:line="440" w:lineRule="exact"/>
    </w:pPr>
    <w:rPr>
      <w:rFonts w:eastAsia="仿宋_GB2312"/>
      <w:bCs/>
      <w:sz w:val="30"/>
      <w:szCs w:val="28"/>
    </w:rPr>
  </w:style>
  <w:style w:type="paragraph" w:styleId="20">
    <w:name w:val="Body Text 2"/>
    <w:basedOn w:val="a"/>
    <w:rsid w:val="007B6533"/>
    <w:pPr>
      <w:spacing w:after="120" w:line="480" w:lineRule="auto"/>
    </w:pPr>
  </w:style>
  <w:style w:type="character" w:styleId="af3">
    <w:name w:val="Hyperlink"/>
    <w:rsid w:val="007B6533"/>
    <w:rPr>
      <w:rFonts w:ascii="Times New Roman" w:eastAsia="宋体" w:hAnsi="Times New Roman" w:cs="Times New Roman"/>
      <w:color w:val="0000FF"/>
      <w:u w:val="single"/>
    </w:rPr>
  </w:style>
  <w:style w:type="paragraph" w:styleId="10">
    <w:name w:val="toc 1"/>
    <w:basedOn w:val="a"/>
    <w:next w:val="a"/>
    <w:rsid w:val="007B6533"/>
    <w:pPr>
      <w:tabs>
        <w:tab w:val="right" w:leader="dot" w:pos="8296"/>
      </w:tabs>
      <w:spacing w:line="500" w:lineRule="exact"/>
    </w:pPr>
    <w:rPr>
      <w:rFonts w:ascii="Calibri" w:eastAsia="黑体" w:hAnsi="Calibri"/>
      <w:noProof/>
      <w:sz w:val="30"/>
      <w:szCs w:val="30"/>
    </w:rPr>
  </w:style>
  <w:style w:type="paragraph" w:styleId="31">
    <w:name w:val="toc 3"/>
    <w:basedOn w:val="a"/>
    <w:next w:val="a"/>
    <w:rsid w:val="007B6533"/>
    <w:pPr>
      <w:ind w:leftChars="400" w:left="840"/>
    </w:pPr>
    <w:rPr>
      <w:rFonts w:ascii="Calibri" w:hAnsi="Calibri"/>
      <w:szCs w:val="22"/>
    </w:rPr>
  </w:style>
  <w:style w:type="character" w:customStyle="1" w:styleId="3Char">
    <w:name w:val="标题 3 Char"/>
    <w:rsid w:val="007B6533"/>
    <w:rPr>
      <w:rFonts w:ascii="Times New Roman" w:eastAsia="宋体" w:hAnsi="Times New Roman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1">
    <w:name w:val="列出段落1"/>
    <w:basedOn w:val="a"/>
    <w:rsid w:val="007B6533"/>
    <w:pPr>
      <w:ind w:firstLineChars="200" w:firstLine="420"/>
    </w:pPr>
    <w:rPr>
      <w:rFonts w:ascii="Calibri" w:hAnsi="Calibri"/>
      <w:szCs w:val="22"/>
    </w:rPr>
  </w:style>
  <w:style w:type="paragraph" w:styleId="af4">
    <w:name w:val="annotation subject"/>
    <w:basedOn w:val="a6"/>
    <w:next w:val="a6"/>
    <w:link w:val="Char2"/>
    <w:rsid w:val="007B6533"/>
    <w:rPr>
      <w:b/>
      <w:bCs/>
      <w:szCs w:val="24"/>
    </w:rPr>
  </w:style>
  <w:style w:type="character" w:customStyle="1" w:styleId="Char2">
    <w:name w:val="批注主题 Char"/>
    <w:basedOn w:val="Char1"/>
    <w:link w:val="af4"/>
    <w:rsid w:val="007B6533"/>
    <w:rPr>
      <w:rFonts w:ascii="Times New Roman" w:eastAsia="宋体" w:hAnsi="Times New Roman" w:cs="Times New Roman"/>
      <w:kern w:val="2"/>
      <w:sz w:val="21"/>
    </w:rPr>
  </w:style>
  <w:style w:type="paragraph" w:customStyle="1" w:styleId="12">
    <w:name w:val="修订1"/>
    <w:rsid w:val="007B6533"/>
    <w:rPr>
      <w:kern w:val="2"/>
      <w:sz w:val="21"/>
      <w:szCs w:val="24"/>
    </w:rPr>
  </w:style>
  <w:style w:type="paragraph" w:customStyle="1" w:styleId="13">
    <w:name w:val="列出段落1"/>
    <w:basedOn w:val="a"/>
    <w:rsid w:val="007B6533"/>
    <w:pPr>
      <w:ind w:firstLineChars="200" w:firstLine="420"/>
    </w:pPr>
    <w:rPr>
      <w:szCs w:val="24"/>
    </w:rPr>
  </w:style>
  <w:style w:type="paragraph" w:styleId="af5">
    <w:name w:val="Revision"/>
    <w:rsid w:val="007B6533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16&#34892;&#25919;&#25991;&#20214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05E67-44BB-459D-A7ED-5893EF432111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93304B7F-F9C0-4225-90CF-F96C946C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16行政文件</Template>
  <TotalTime>1</TotalTime>
  <Pages>4</Pages>
  <Words>595</Words>
  <Characters>3398</Characters>
  <Application>Microsoft Office Word</Application>
  <DocSecurity>0</DocSecurity>
  <Lines>28</Lines>
  <Paragraphs>7</Paragraphs>
  <ScaleCrop>false</ScaleCrop>
  <Company>个人电脑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0000001</dc:title>
  <dc:creator>Admin</dc:creator>
  <cp:lastModifiedBy>Admin</cp:lastModifiedBy>
  <cp:revision>3</cp:revision>
  <cp:lastPrinted>2019-04-08T07:31:00Z</cp:lastPrinted>
  <dcterms:created xsi:type="dcterms:W3CDTF">2019-04-24T05:30:00Z</dcterms:created>
  <dcterms:modified xsi:type="dcterms:W3CDTF">2019-04-24T06:08:00Z</dcterms:modified>
</cp:coreProperties>
</file>