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063" w:rsidRPr="003B7707" w:rsidRDefault="007A6063" w:rsidP="00F7208F">
      <w:pPr>
        <w:spacing w:beforeLines="0" w:before="0" w:afterLines="0" w:after="0" w:line="500" w:lineRule="exact"/>
        <w:jc w:val="center"/>
        <w:rPr>
          <w:rFonts w:ascii="黑体" w:eastAsia="黑体" w:hAnsi="黑体"/>
          <w:b/>
          <w:bCs/>
          <w:sz w:val="32"/>
          <w:szCs w:val="48"/>
        </w:rPr>
      </w:pPr>
      <w:r w:rsidRPr="003B7707">
        <w:rPr>
          <w:rFonts w:ascii="黑体" w:eastAsia="黑体" w:hAnsi="黑体" w:hint="eastAsia"/>
          <w:b/>
          <w:bCs/>
          <w:sz w:val="32"/>
          <w:szCs w:val="48"/>
        </w:rPr>
        <w:t>中科院核能安全技术研究所</w:t>
      </w:r>
      <w:r w:rsidR="00212399" w:rsidRPr="003B7707">
        <w:rPr>
          <w:rFonts w:ascii="黑体" w:eastAsia="黑体" w:hAnsi="黑体" w:hint="eastAsia"/>
          <w:b/>
          <w:bCs/>
          <w:sz w:val="32"/>
          <w:szCs w:val="48"/>
        </w:rPr>
        <w:t>·FDS团队</w:t>
      </w:r>
    </w:p>
    <w:p w:rsidR="007A6063" w:rsidRPr="003B7707" w:rsidRDefault="007A6063" w:rsidP="00F7208F">
      <w:pPr>
        <w:spacing w:beforeLines="0" w:before="0" w:afterLines="50" w:after="156" w:line="500" w:lineRule="exact"/>
        <w:jc w:val="center"/>
        <w:rPr>
          <w:rFonts w:ascii="黑体" w:eastAsia="黑体" w:hAnsi="黑体"/>
          <w:b/>
          <w:bCs/>
          <w:sz w:val="32"/>
          <w:szCs w:val="48"/>
        </w:rPr>
      </w:pPr>
      <w:r w:rsidRPr="003B7707">
        <w:rPr>
          <w:rFonts w:ascii="黑体" w:eastAsia="黑体" w:hAnsi="黑体" w:hint="eastAsia"/>
          <w:b/>
          <w:bCs/>
          <w:sz w:val="32"/>
          <w:szCs w:val="48"/>
        </w:rPr>
        <w:t>201</w:t>
      </w:r>
      <w:r w:rsidR="003B7707">
        <w:rPr>
          <w:rFonts w:ascii="黑体" w:eastAsia="黑体" w:hAnsi="黑体" w:hint="eastAsia"/>
          <w:b/>
          <w:bCs/>
          <w:sz w:val="32"/>
          <w:szCs w:val="48"/>
        </w:rPr>
        <w:t>6</w:t>
      </w:r>
      <w:r w:rsidRPr="003B7707">
        <w:rPr>
          <w:rFonts w:ascii="黑体" w:eastAsia="黑体" w:hAnsi="黑体" w:hint="eastAsia"/>
          <w:b/>
          <w:bCs/>
          <w:sz w:val="32"/>
          <w:szCs w:val="48"/>
        </w:rPr>
        <w:t>年第</w:t>
      </w:r>
      <w:r w:rsidR="003B7707">
        <w:rPr>
          <w:rFonts w:ascii="黑体" w:eastAsia="黑体" w:hAnsi="黑体" w:hint="eastAsia"/>
          <w:b/>
          <w:bCs/>
          <w:sz w:val="32"/>
          <w:szCs w:val="48"/>
        </w:rPr>
        <w:t>五</w:t>
      </w:r>
      <w:r w:rsidRPr="003B7707">
        <w:rPr>
          <w:rFonts w:ascii="黑体" w:eastAsia="黑体" w:hAnsi="黑体" w:hint="eastAsia"/>
          <w:b/>
          <w:bCs/>
          <w:sz w:val="32"/>
          <w:szCs w:val="48"/>
        </w:rPr>
        <w:t>届“核能梦想”夏令营申请表</w:t>
      </w:r>
    </w:p>
    <w:tbl>
      <w:tblPr>
        <w:tblW w:w="1077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273"/>
        <w:gridCol w:w="901"/>
        <w:gridCol w:w="378"/>
        <w:gridCol w:w="927"/>
        <w:gridCol w:w="349"/>
        <w:gridCol w:w="997"/>
        <w:gridCol w:w="1412"/>
        <w:gridCol w:w="1135"/>
        <w:gridCol w:w="2161"/>
      </w:tblGrid>
      <w:tr w:rsidR="00E60A24" w:rsidRPr="003B7707" w:rsidTr="0029477D">
        <w:tc>
          <w:tcPr>
            <w:tcW w:w="1241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姓名</w:t>
            </w:r>
          </w:p>
        </w:tc>
        <w:tc>
          <w:tcPr>
            <w:tcW w:w="1273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01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出生日期</w:t>
            </w:r>
          </w:p>
        </w:tc>
        <w:tc>
          <w:tcPr>
            <w:tcW w:w="2547" w:type="dxa"/>
            <w:gridSpan w:val="2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:rsidR="00993FC6" w:rsidRPr="003B7707" w:rsidRDefault="00993FC6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c>
          <w:tcPr>
            <w:tcW w:w="1241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籍贯</w:t>
            </w:r>
          </w:p>
        </w:tc>
        <w:tc>
          <w:tcPr>
            <w:tcW w:w="1273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01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政治面貌</w:t>
            </w:r>
          </w:p>
        </w:tc>
        <w:tc>
          <w:tcPr>
            <w:tcW w:w="2547" w:type="dxa"/>
            <w:gridSpan w:val="2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trHeight w:val="597"/>
        </w:trPr>
        <w:tc>
          <w:tcPr>
            <w:tcW w:w="1241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学历</w:t>
            </w:r>
          </w:p>
        </w:tc>
        <w:tc>
          <w:tcPr>
            <w:tcW w:w="1273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01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1305" w:type="dxa"/>
            <w:gridSpan w:val="2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学校/专业</w:t>
            </w:r>
          </w:p>
        </w:tc>
        <w:tc>
          <w:tcPr>
            <w:tcW w:w="2547" w:type="dxa"/>
            <w:gridSpan w:val="2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trHeight w:val="819"/>
        </w:trPr>
        <w:tc>
          <w:tcPr>
            <w:tcW w:w="1241" w:type="dxa"/>
            <w:vAlign w:val="center"/>
          </w:tcPr>
          <w:p w:rsidR="00993FC6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 w:hint="eastAsia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成绩排名</w:t>
            </w:r>
          </w:p>
          <w:p w:rsidR="00CE4FD7" w:rsidRPr="003B7707" w:rsidRDefault="00CE4FD7" w:rsidP="00F5345B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F5345B">
              <w:rPr>
                <w:rFonts w:ascii="黑体" w:eastAsia="黑体" w:hAnsi="黑体" w:hint="eastAsia"/>
                <w:bCs/>
                <w:sz w:val="16"/>
              </w:rPr>
              <w:t>（</w:t>
            </w:r>
            <w:r w:rsidR="00F5345B">
              <w:rPr>
                <w:rFonts w:ascii="黑体" w:eastAsia="黑体" w:hAnsi="黑体" w:hint="eastAsia"/>
                <w:bCs/>
                <w:sz w:val="16"/>
              </w:rPr>
              <w:t>专业排名</w:t>
            </w:r>
            <w:r w:rsidRPr="00F5345B">
              <w:rPr>
                <w:rFonts w:ascii="黑体" w:eastAsia="黑体" w:hAnsi="黑体" w:hint="eastAsia"/>
                <w:bCs/>
                <w:sz w:val="16"/>
              </w:rPr>
              <w:t>）</w:t>
            </w:r>
          </w:p>
        </w:tc>
        <w:tc>
          <w:tcPr>
            <w:tcW w:w="1273" w:type="dxa"/>
            <w:vAlign w:val="center"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bookmarkStart w:id="0" w:name="_GoBack"/>
            <w:bookmarkEnd w:id="0"/>
          </w:p>
        </w:tc>
        <w:tc>
          <w:tcPr>
            <w:tcW w:w="6099" w:type="dxa"/>
            <w:gridSpan w:val="7"/>
            <w:vAlign w:val="center"/>
          </w:tcPr>
          <w:p w:rsidR="00993FC6" w:rsidRPr="003B7707" w:rsidRDefault="00993FC6" w:rsidP="00E74957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2"/>
              </w:rPr>
            </w:pPr>
            <w:r w:rsidRPr="003B7707">
              <w:rPr>
                <w:rFonts w:ascii="黑体" w:eastAsia="黑体" w:hAnsi="黑体" w:hint="eastAsia"/>
                <w:bCs/>
                <w:sz w:val="22"/>
              </w:rPr>
              <w:t>是否具有推免资格（勾选）□ 是   □ 否   □ 待确定</w:t>
            </w:r>
          </w:p>
          <w:p w:rsidR="00993FC6" w:rsidRPr="003B7707" w:rsidRDefault="00993FC6" w:rsidP="00993FC6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B7707">
              <w:rPr>
                <w:rFonts w:ascii="黑体" w:eastAsia="黑体" w:hAnsi="黑体" w:hint="eastAsia"/>
                <w:bCs/>
                <w:sz w:val="22"/>
              </w:rPr>
              <w:t>是否参加推免生提前面试（勾选）  □ 是   □ 否</w:t>
            </w:r>
          </w:p>
        </w:tc>
        <w:tc>
          <w:tcPr>
            <w:tcW w:w="2161" w:type="dxa"/>
            <w:vMerge/>
          </w:tcPr>
          <w:p w:rsidR="00993FC6" w:rsidRPr="003B7707" w:rsidRDefault="00993FC6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193441">
        <w:tc>
          <w:tcPr>
            <w:tcW w:w="1241" w:type="dxa"/>
            <w:vAlign w:val="center"/>
          </w:tcPr>
          <w:p w:rsidR="009B2201" w:rsidRPr="003B7707" w:rsidRDefault="008D4D9C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9B2201" w:rsidRPr="003B7707" w:rsidRDefault="009B2201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2201" w:rsidRPr="003B7707" w:rsidRDefault="009B2201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电子邮箱</w:t>
            </w:r>
          </w:p>
        </w:tc>
        <w:tc>
          <w:tcPr>
            <w:tcW w:w="2409" w:type="dxa"/>
            <w:gridSpan w:val="2"/>
          </w:tcPr>
          <w:p w:rsidR="009B2201" w:rsidRPr="003B7707" w:rsidRDefault="009B2201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B2201" w:rsidRPr="003B7707" w:rsidRDefault="009B2201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B7707">
              <w:rPr>
                <w:rFonts w:ascii="黑体" w:eastAsia="黑体" w:hAnsi="黑体" w:hint="eastAsia"/>
                <w:bCs/>
                <w:szCs w:val="28"/>
              </w:rPr>
              <w:t>QQ号</w:t>
            </w:r>
          </w:p>
        </w:tc>
        <w:tc>
          <w:tcPr>
            <w:tcW w:w="2161" w:type="dxa"/>
          </w:tcPr>
          <w:p w:rsidR="009B2201" w:rsidRPr="003B7707" w:rsidRDefault="009B2201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c>
          <w:tcPr>
            <w:tcW w:w="1241" w:type="dxa"/>
            <w:vAlign w:val="center"/>
          </w:tcPr>
          <w:p w:rsidR="008D4D9C" w:rsidRPr="003B7707" w:rsidRDefault="008D4D9C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联系地址</w:t>
            </w:r>
          </w:p>
        </w:tc>
        <w:tc>
          <w:tcPr>
            <w:tcW w:w="6237" w:type="dxa"/>
            <w:gridSpan w:val="7"/>
            <w:vAlign w:val="center"/>
          </w:tcPr>
          <w:p w:rsidR="008D4D9C" w:rsidRPr="003B7707" w:rsidRDefault="008D4D9C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D4D9C" w:rsidRPr="003B7707" w:rsidRDefault="008D4D9C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  <w:szCs w:val="28"/>
              </w:rPr>
            </w:pPr>
            <w:r w:rsidRPr="003B7707">
              <w:rPr>
                <w:rFonts w:ascii="黑体" w:eastAsia="黑体" w:hAnsi="黑体" w:hint="eastAsia"/>
                <w:bCs/>
                <w:szCs w:val="28"/>
              </w:rPr>
              <w:t>邮编</w:t>
            </w:r>
          </w:p>
        </w:tc>
        <w:tc>
          <w:tcPr>
            <w:tcW w:w="2161" w:type="dxa"/>
          </w:tcPr>
          <w:p w:rsidR="008D4D9C" w:rsidRPr="003B7707" w:rsidRDefault="008D4D9C" w:rsidP="007A6063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cantSplit/>
          <w:trHeight w:val="1402"/>
        </w:trPr>
        <w:tc>
          <w:tcPr>
            <w:tcW w:w="1241" w:type="dxa"/>
            <w:vAlign w:val="center"/>
          </w:tcPr>
          <w:p w:rsidR="007A6063" w:rsidRPr="003B7707" w:rsidRDefault="007A6063" w:rsidP="007A6063">
            <w:pPr>
              <w:spacing w:beforeLines="0" w:before="0" w:afterLines="0" w:after="0" w:line="280" w:lineRule="exact"/>
              <w:jc w:val="center"/>
              <w:rPr>
                <w:rFonts w:ascii="黑体" w:eastAsia="黑体" w:hAnsi="黑体"/>
                <w:bCs/>
              </w:rPr>
            </w:pPr>
          </w:p>
          <w:p w:rsidR="007A6063" w:rsidRPr="003B7707" w:rsidRDefault="007A6063" w:rsidP="007A6063">
            <w:pPr>
              <w:spacing w:beforeLines="0" w:before="0" w:afterLines="0" w:after="0" w:line="28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3B7707">
              <w:rPr>
                <w:rFonts w:ascii="黑体" w:eastAsia="黑体" w:hAnsi="黑体" w:hint="eastAsia"/>
                <w:bCs/>
                <w:sz w:val="22"/>
              </w:rPr>
              <w:t>教育背景/</w:t>
            </w:r>
          </w:p>
          <w:p w:rsidR="007A6063" w:rsidRPr="003B7707" w:rsidRDefault="00F77A02" w:rsidP="00F77A02">
            <w:pPr>
              <w:spacing w:beforeLines="0" w:before="0" w:afterLines="0" w:after="0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  <w:sz w:val="18"/>
              </w:rPr>
              <w:t>（大学阶段开始）</w:t>
            </w:r>
          </w:p>
        </w:tc>
        <w:tc>
          <w:tcPr>
            <w:tcW w:w="9533" w:type="dxa"/>
            <w:gridSpan w:val="9"/>
          </w:tcPr>
          <w:p w:rsidR="007A6063" w:rsidRPr="003B7707" w:rsidRDefault="007A6063" w:rsidP="007A6063">
            <w:pPr>
              <w:spacing w:beforeLines="0" w:before="0" w:afterLines="0" w:after="0" w:line="240" w:lineRule="auto"/>
              <w:ind w:firstLineChars="200" w:firstLine="56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trHeight w:val="1138"/>
        </w:trPr>
        <w:tc>
          <w:tcPr>
            <w:tcW w:w="1241" w:type="dxa"/>
            <w:vAlign w:val="center"/>
          </w:tcPr>
          <w:p w:rsidR="007A6063" w:rsidRPr="003B7707" w:rsidRDefault="00F77A02" w:rsidP="005231A4">
            <w:pPr>
              <w:spacing w:beforeLines="0" w:before="0" w:afterLines="0" w:after="0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科研实践经历</w:t>
            </w:r>
          </w:p>
        </w:tc>
        <w:tc>
          <w:tcPr>
            <w:tcW w:w="9533" w:type="dxa"/>
            <w:gridSpan w:val="9"/>
          </w:tcPr>
          <w:p w:rsidR="007A6063" w:rsidRPr="003B7707" w:rsidRDefault="007A6063" w:rsidP="007A6063">
            <w:pPr>
              <w:spacing w:beforeLines="0" w:before="0" w:afterLines="0" w:after="0" w:line="240" w:lineRule="auto"/>
              <w:ind w:firstLineChars="200" w:firstLine="56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trHeight w:val="970"/>
        </w:trPr>
        <w:tc>
          <w:tcPr>
            <w:tcW w:w="1241" w:type="dxa"/>
            <w:vAlign w:val="center"/>
          </w:tcPr>
          <w:p w:rsidR="005231A4" w:rsidRPr="003B7707" w:rsidRDefault="00EA5786" w:rsidP="005231A4">
            <w:pPr>
              <w:spacing w:before="156" w:after="78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获奖情况</w:t>
            </w:r>
          </w:p>
        </w:tc>
        <w:tc>
          <w:tcPr>
            <w:tcW w:w="9533" w:type="dxa"/>
            <w:gridSpan w:val="9"/>
          </w:tcPr>
          <w:p w:rsidR="005231A4" w:rsidRPr="003B7707" w:rsidRDefault="005231A4" w:rsidP="007A6063">
            <w:pPr>
              <w:spacing w:beforeLines="0" w:before="0" w:afterLines="0" w:after="0" w:line="240" w:lineRule="auto"/>
              <w:ind w:firstLineChars="200" w:firstLine="56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trHeight w:val="1649"/>
        </w:trPr>
        <w:tc>
          <w:tcPr>
            <w:tcW w:w="1241" w:type="dxa"/>
            <w:vAlign w:val="center"/>
          </w:tcPr>
          <w:p w:rsidR="007A6063" w:rsidRPr="003B7707" w:rsidRDefault="007A6063" w:rsidP="00EA5786">
            <w:pPr>
              <w:spacing w:beforeLines="0" w:before="0" w:afterLines="0" w:after="0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兴趣方向</w:t>
            </w:r>
          </w:p>
          <w:p w:rsidR="00333DC5" w:rsidRPr="003B7707" w:rsidRDefault="00333DC5" w:rsidP="00EA5786">
            <w:pPr>
              <w:spacing w:beforeLines="0" w:before="0" w:afterLines="0" w:after="0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（勾选）</w:t>
            </w:r>
          </w:p>
        </w:tc>
        <w:tc>
          <w:tcPr>
            <w:tcW w:w="9533" w:type="dxa"/>
            <w:gridSpan w:val="9"/>
            <w:vAlign w:val="center"/>
          </w:tcPr>
          <w:p w:rsidR="007A6063" w:rsidRPr="003B7707" w:rsidRDefault="00333DC5" w:rsidP="00333DC5">
            <w:pPr>
              <w:pStyle w:val="aa"/>
              <w:numPr>
                <w:ilvl w:val="0"/>
                <w:numId w:val="11"/>
              </w:numPr>
              <w:spacing w:beforeLines="0" w:before="0" w:afterLines="0" w:after="0" w:line="240" w:lineRule="auto"/>
              <w:ind w:firstLineChars="0"/>
              <w:jc w:val="left"/>
              <w:rPr>
                <w:rFonts w:ascii="黑体" w:eastAsia="黑体" w:hAnsi="黑体"/>
                <w:sz w:val="21"/>
                <w:szCs w:val="48"/>
              </w:rPr>
            </w:pPr>
            <w:r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中子物理与临界安全 </w:t>
            </w:r>
            <w:r w:rsidR="003B276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□ 核材料与设备安全 </w:t>
            </w:r>
            <w:r w:rsidR="003B276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□ 核热工与事故     </w:t>
            </w:r>
            <w:r w:rsidR="003B276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>□ 核系统运行与控制安全</w:t>
            </w:r>
          </w:p>
          <w:p w:rsidR="00333DC5" w:rsidRPr="003B7707" w:rsidRDefault="00333DC5" w:rsidP="00333DC5">
            <w:pPr>
              <w:pStyle w:val="aa"/>
              <w:numPr>
                <w:ilvl w:val="0"/>
                <w:numId w:val="11"/>
              </w:numPr>
              <w:spacing w:beforeLines="0" w:before="0" w:afterLines="0" w:after="0" w:line="240" w:lineRule="auto"/>
              <w:ind w:firstLineChars="0"/>
              <w:jc w:val="left"/>
              <w:rPr>
                <w:rFonts w:ascii="黑体" w:eastAsia="黑体" w:hAnsi="黑体"/>
                <w:sz w:val="21"/>
                <w:szCs w:val="48"/>
              </w:rPr>
            </w:pPr>
            <w:r w:rsidRPr="003B7707">
              <w:rPr>
                <w:rFonts w:ascii="黑体" w:eastAsia="黑体" w:hAnsi="黑体" w:hint="eastAsia"/>
                <w:sz w:val="21"/>
                <w:szCs w:val="48"/>
              </w:rPr>
              <w:t>辐射防护与环境影响</w:t>
            </w:r>
            <w:r w:rsidR="003B276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 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□ 核能软件与仿真   </w:t>
            </w:r>
            <w:r w:rsidR="003B276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□ 可靠性与概率安全 </w:t>
            </w:r>
            <w:r w:rsidR="003B276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>□ 核技术应用</w:t>
            </w:r>
          </w:p>
          <w:p w:rsidR="00A63779" w:rsidRPr="003B7707" w:rsidRDefault="00333DC5" w:rsidP="00A63779">
            <w:pPr>
              <w:pStyle w:val="aa"/>
              <w:numPr>
                <w:ilvl w:val="0"/>
                <w:numId w:val="11"/>
              </w:numPr>
              <w:spacing w:beforeLines="0" w:before="0" w:afterLines="0" w:after="0" w:line="240" w:lineRule="auto"/>
              <w:ind w:firstLineChars="0"/>
              <w:jc w:val="left"/>
              <w:rPr>
                <w:rFonts w:ascii="黑体" w:eastAsia="黑体" w:hAnsi="黑体"/>
                <w:sz w:val="21"/>
                <w:szCs w:val="48"/>
              </w:rPr>
            </w:pPr>
            <w:r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核能化学安全      </w:t>
            </w:r>
            <w:r w:rsidR="003B276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□ 核应急与核文化</w:t>
            </w:r>
            <w:r w:rsidR="00A6377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   </w:t>
            </w:r>
          </w:p>
          <w:p w:rsidR="00333DC5" w:rsidRPr="003B7707" w:rsidRDefault="00A63779" w:rsidP="003B2769">
            <w:pPr>
              <w:spacing w:beforeLines="0" w:before="0" w:afterLines="0" w:after="0" w:line="240" w:lineRule="auto"/>
              <w:jc w:val="left"/>
              <w:rPr>
                <w:rFonts w:ascii="黑体" w:eastAsia="黑体" w:hAnsi="黑体"/>
                <w:sz w:val="21"/>
                <w:szCs w:val="48"/>
              </w:rPr>
            </w:pPr>
            <w:r w:rsidRPr="003B7707">
              <w:rPr>
                <w:rFonts w:ascii="黑体" w:eastAsia="黑体" w:hAnsi="黑体" w:hint="eastAsia"/>
                <w:sz w:val="21"/>
                <w:szCs w:val="48"/>
              </w:rPr>
              <w:t>各领域详细介绍请参</w:t>
            </w:r>
            <w:r w:rsidR="003B2769" w:rsidRPr="003B7707">
              <w:rPr>
                <w:rFonts w:ascii="黑体" w:eastAsia="黑体" w:hAnsi="黑体" w:hint="eastAsia"/>
                <w:sz w:val="21"/>
                <w:szCs w:val="48"/>
              </w:rPr>
              <w:t>见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>：</w:t>
            </w:r>
            <w:hyperlink r:id="rId9" w:anchor="1" w:history="1">
              <w:r w:rsidR="00212399" w:rsidRPr="003B7707">
                <w:rPr>
                  <w:rStyle w:val="a3"/>
                  <w:rFonts w:ascii="黑体" w:eastAsia="黑体" w:hAnsi="黑体"/>
                  <w:sz w:val="21"/>
                  <w:szCs w:val="48"/>
                </w:rPr>
                <w:t>http://w</w:t>
              </w:r>
              <w:r w:rsidR="00212399" w:rsidRPr="003B7707">
                <w:rPr>
                  <w:rStyle w:val="a3"/>
                  <w:rFonts w:ascii="黑体" w:eastAsia="黑体" w:hAnsi="黑体"/>
                  <w:sz w:val="21"/>
                  <w:szCs w:val="48"/>
                </w:rPr>
                <w:t>w</w:t>
              </w:r>
              <w:r w:rsidR="00212399" w:rsidRPr="003B7707">
                <w:rPr>
                  <w:rStyle w:val="a3"/>
                  <w:rFonts w:ascii="黑体" w:eastAsia="黑体" w:hAnsi="黑体"/>
                  <w:sz w:val="21"/>
                  <w:szCs w:val="48"/>
                </w:rPr>
                <w:t>w.f</w:t>
              </w:r>
              <w:r w:rsidR="00212399" w:rsidRPr="003B7707">
                <w:rPr>
                  <w:rStyle w:val="a3"/>
                  <w:rFonts w:ascii="黑体" w:eastAsia="黑体" w:hAnsi="黑体"/>
                  <w:sz w:val="21"/>
                  <w:szCs w:val="48"/>
                </w:rPr>
                <w:t>d</w:t>
              </w:r>
              <w:r w:rsidR="00212399" w:rsidRPr="003B7707">
                <w:rPr>
                  <w:rStyle w:val="a3"/>
                  <w:rFonts w:ascii="黑体" w:eastAsia="黑体" w:hAnsi="黑体"/>
                  <w:sz w:val="21"/>
                  <w:szCs w:val="48"/>
                </w:rPr>
                <w:t>s.org.cn/research.asp?aid=1#1</w:t>
              </w:r>
            </w:hyperlink>
            <w:r w:rsidR="00212399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</w:t>
            </w:r>
          </w:p>
        </w:tc>
      </w:tr>
      <w:tr w:rsidR="00E60A24" w:rsidRPr="003B7707" w:rsidTr="0029477D">
        <w:trPr>
          <w:trHeight w:val="1711"/>
        </w:trPr>
        <w:tc>
          <w:tcPr>
            <w:tcW w:w="1241" w:type="dxa"/>
            <w:vAlign w:val="center"/>
          </w:tcPr>
          <w:p w:rsidR="007A6063" w:rsidRPr="003B7707" w:rsidRDefault="007A6063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/>
                <w:bCs/>
              </w:rPr>
              <w:t>申明</w:t>
            </w:r>
          </w:p>
        </w:tc>
        <w:tc>
          <w:tcPr>
            <w:tcW w:w="9533" w:type="dxa"/>
            <w:gridSpan w:val="9"/>
            <w:vAlign w:val="center"/>
          </w:tcPr>
          <w:p w:rsidR="007A6063" w:rsidRPr="003B7707" w:rsidRDefault="007A6063" w:rsidP="007A6063">
            <w:pPr>
              <w:numPr>
                <w:ilvl w:val="0"/>
                <w:numId w:val="10"/>
              </w:numPr>
              <w:spacing w:beforeLines="0" w:before="0" w:afterLines="0" w:after="0" w:line="320" w:lineRule="exact"/>
              <w:jc w:val="left"/>
              <w:rPr>
                <w:rFonts w:ascii="黑体" w:eastAsia="黑体" w:hAnsi="黑体"/>
                <w:bCs/>
                <w:sz w:val="18"/>
              </w:rPr>
            </w:pPr>
            <w:r w:rsidRPr="003B7707">
              <w:rPr>
                <w:rFonts w:ascii="黑体" w:eastAsia="黑体" w:hAnsi="黑体"/>
                <w:bCs/>
                <w:sz w:val="18"/>
              </w:rPr>
              <w:t>参加夏令营的营员在活动期间须服从研究所的统一安排，遵守研究所的相关规定。</w:t>
            </w:r>
          </w:p>
          <w:p w:rsidR="007A6063" w:rsidRPr="003B7707" w:rsidRDefault="007A6063" w:rsidP="007A6063">
            <w:pPr>
              <w:numPr>
                <w:ilvl w:val="0"/>
                <w:numId w:val="10"/>
              </w:numPr>
              <w:spacing w:beforeLines="0" w:before="0" w:afterLines="0" w:after="0" w:line="320" w:lineRule="exact"/>
              <w:jc w:val="left"/>
              <w:rPr>
                <w:rFonts w:ascii="黑体" w:eastAsia="黑体" w:hAnsi="黑体"/>
                <w:bCs/>
                <w:szCs w:val="28"/>
              </w:rPr>
            </w:pPr>
            <w:r w:rsidRPr="003B7707">
              <w:rPr>
                <w:rFonts w:ascii="黑体" w:eastAsia="黑体" w:hAnsi="黑体"/>
                <w:bCs/>
                <w:sz w:val="18"/>
              </w:rPr>
              <w:t>营员应本着自愿参加、如实报名的原则参加本次夏令营的活动，自觉注意自身安全，因不可抗力、意外事故或自身原因而导致的人身伤害或财产损失，其责任由营员本人承担。</w:t>
            </w:r>
          </w:p>
          <w:p w:rsidR="007A6063" w:rsidRPr="003B7707" w:rsidRDefault="007A6063" w:rsidP="007A6063">
            <w:pPr>
              <w:spacing w:beforeLines="0" w:before="0" w:afterLines="0" w:after="0" w:line="320" w:lineRule="exact"/>
              <w:ind w:right="360" w:firstLineChars="4000" w:firstLine="7200"/>
              <w:rPr>
                <w:rFonts w:ascii="黑体" w:eastAsia="黑体" w:hAnsi="黑体"/>
                <w:bCs/>
                <w:sz w:val="18"/>
                <w:szCs w:val="28"/>
              </w:rPr>
            </w:pP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签名：</w:t>
            </w:r>
          </w:p>
          <w:p w:rsidR="007A6063" w:rsidRPr="003B7707" w:rsidRDefault="007A6063" w:rsidP="00CE4FD7">
            <w:pPr>
              <w:spacing w:beforeLines="0" w:before="0" w:afterLines="0" w:after="0" w:line="240" w:lineRule="auto"/>
              <w:ind w:firstLineChars="2150" w:firstLine="3870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201</w:t>
            </w:r>
            <w:r w:rsidR="00CE4FD7">
              <w:rPr>
                <w:rFonts w:ascii="黑体" w:eastAsia="黑体" w:hAnsi="黑体" w:hint="eastAsia"/>
                <w:bCs/>
                <w:sz w:val="18"/>
                <w:szCs w:val="28"/>
              </w:rPr>
              <w:t>6</w:t>
            </w: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年</w:t>
            </w:r>
            <w:r w:rsidRPr="003B7707">
              <w:rPr>
                <w:rFonts w:ascii="黑体" w:eastAsia="黑体" w:hAnsi="黑体" w:hint="eastAsia"/>
                <w:bCs/>
                <w:sz w:val="18"/>
                <w:szCs w:val="28"/>
              </w:rPr>
              <w:t xml:space="preserve">    </w:t>
            </w: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月</w:t>
            </w:r>
            <w:r w:rsidRPr="003B7707">
              <w:rPr>
                <w:rFonts w:ascii="黑体" w:eastAsia="黑体" w:hAnsi="黑体" w:hint="eastAsia"/>
                <w:bCs/>
                <w:sz w:val="18"/>
                <w:szCs w:val="28"/>
              </w:rPr>
              <w:t xml:space="preserve">   </w:t>
            </w: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日</w:t>
            </w:r>
          </w:p>
        </w:tc>
      </w:tr>
      <w:tr w:rsidR="00E60A24" w:rsidRPr="003B7707" w:rsidTr="0029477D">
        <w:trPr>
          <w:trHeight w:val="631"/>
        </w:trPr>
        <w:tc>
          <w:tcPr>
            <w:tcW w:w="1241" w:type="dxa"/>
            <w:vAlign w:val="center"/>
          </w:tcPr>
          <w:p w:rsidR="007A6063" w:rsidRPr="003B7707" w:rsidRDefault="007A6063" w:rsidP="007A6063">
            <w:pPr>
              <w:spacing w:beforeLines="0" w:before="0" w:afterLines="0" w:after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备注</w:t>
            </w:r>
          </w:p>
        </w:tc>
        <w:tc>
          <w:tcPr>
            <w:tcW w:w="9533" w:type="dxa"/>
            <w:gridSpan w:val="9"/>
            <w:vAlign w:val="center"/>
          </w:tcPr>
          <w:p w:rsidR="007A6063" w:rsidRPr="003B7707" w:rsidRDefault="007A6063" w:rsidP="007A6063">
            <w:pPr>
              <w:spacing w:beforeLines="0" w:before="0" w:afterLines="0" w:after="0" w:line="320" w:lineRule="exact"/>
              <w:ind w:left="420"/>
              <w:jc w:val="left"/>
              <w:rPr>
                <w:rFonts w:ascii="黑体" w:eastAsia="黑体" w:hAnsi="黑体"/>
                <w:bCs/>
                <w:sz w:val="18"/>
              </w:rPr>
            </w:pPr>
          </w:p>
        </w:tc>
      </w:tr>
    </w:tbl>
    <w:p w:rsidR="00956671" w:rsidRPr="003B7707" w:rsidRDefault="00956671" w:rsidP="000B006A">
      <w:pPr>
        <w:spacing w:before="156" w:after="78"/>
        <w:rPr>
          <w:rFonts w:ascii="黑体" w:eastAsia="黑体" w:hAnsi="黑体"/>
        </w:rPr>
      </w:pPr>
    </w:p>
    <w:sectPr w:rsidR="00956671" w:rsidRPr="003B7707" w:rsidSect="00623C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97" w:bottom="1418" w:left="1797" w:header="567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8F" w:rsidRDefault="002D358F" w:rsidP="00647079">
      <w:pPr>
        <w:spacing w:before="120" w:after="60"/>
      </w:pPr>
      <w:r>
        <w:separator/>
      </w:r>
    </w:p>
  </w:endnote>
  <w:endnote w:type="continuationSeparator" w:id="0">
    <w:p w:rsidR="002D358F" w:rsidRDefault="002D358F" w:rsidP="00647079">
      <w:pPr>
        <w:spacing w:before="12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1B" w:rsidRDefault="00D1644B" w:rsidP="00647079">
    <w:pPr>
      <w:pStyle w:val="a4"/>
      <w:framePr w:h="0" w:wrap="around" w:vAnchor="text" w:hAnchor="margin" w:xAlign="right" w:y="1"/>
      <w:spacing w:before="120" w:after="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:rsidR="0036411B" w:rsidRDefault="0036411B" w:rsidP="00647079">
    <w:pPr>
      <w:pStyle w:val="a4"/>
      <w:spacing w:before="120" w:after="6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A8" w:rsidRDefault="00BE63A8" w:rsidP="00190A70">
    <w:pPr>
      <w:pStyle w:val="a4"/>
      <w:pBdr>
        <w:top w:val="single" w:sz="6" w:space="1" w:color="auto"/>
      </w:pBdr>
      <w:wordWrap w:val="0"/>
      <w:spacing w:before="120" w:after="60"/>
      <w:jc w:val="right"/>
    </w:pPr>
    <w:r>
      <w:t>FDS</w:t>
    </w:r>
    <w:r w:rsidR="00190A70">
      <w:rPr>
        <w:rFonts w:hint="eastAsia"/>
      </w:rPr>
      <w:t>先进核能研究团队</w:t>
    </w:r>
    <w:r w:rsidR="00190A70">
      <w:rPr>
        <w:rFonts w:hint="eastAsia"/>
      </w:rPr>
      <w:t xml:space="preserve">       </w:t>
    </w:r>
    <w:r w:rsidR="007F5AB6">
      <w:rPr>
        <w:rFonts w:hint="eastAsia"/>
      </w:rPr>
      <w:t xml:space="preserve">                                                   www.fds.org.cn</w:t>
    </w:r>
  </w:p>
  <w:p w:rsidR="0036411B" w:rsidRPr="00BE63A8" w:rsidRDefault="0036411B" w:rsidP="00647079">
    <w:pPr>
      <w:pStyle w:val="a4"/>
      <w:spacing w:before="120"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1B" w:rsidRDefault="00D1644B" w:rsidP="00647079">
    <w:pPr>
      <w:pStyle w:val="a4"/>
      <w:pBdr>
        <w:top w:val="single" w:sz="4" w:space="1" w:color="auto"/>
      </w:pBdr>
      <w:spacing w:before="120" w:after="60"/>
      <w:ind w:right="180"/>
      <w:jc w:val="right"/>
    </w:pPr>
    <w:r>
      <w:t>FDS</w:t>
    </w:r>
    <w:r>
      <w:rPr>
        <w:rFonts w:hint="eastAsia"/>
      </w:rPr>
      <w:t>内部资料，未经允许不得扩散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8F" w:rsidRDefault="002D358F" w:rsidP="00647079">
      <w:pPr>
        <w:spacing w:before="120" w:after="60"/>
      </w:pPr>
      <w:r>
        <w:separator/>
      </w:r>
    </w:p>
  </w:footnote>
  <w:footnote w:type="continuationSeparator" w:id="0">
    <w:p w:rsidR="002D358F" w:rsidRDefault="002D358F" w:rsidP="00647079">
      <w:pPr>
        <w:spacing w:before="120"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F" w:rsidRDefault="008317BF" w:rsidP="008317BF">
    <w:pPr>
      <w:pStyle w:val="a5"/>
      <w:spacing w:before="12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1B" w:rsidRDefault="008317BF" w:rsidP="00647079">
    <w:pPr>
      <w:pStyle w:val="a5"/>
      <w:spacing w:before="120" w:after="6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B19053" wp14:editId="1DFA78F3">
          <wp:simplePos x="0" y="0"/>
          <wp:positionH relativeFrom="column">
            <wp:posOffset>-350520</wp:posOffset>
          </wp:positionH>
          <wp:positionV relativeFrom="paragraph">
            <wp:posOffset>-121920</wp:posOffset>
          </wp:positionV>
          <wp:extent cx="3486150" cy="47752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47F" w:rsidRPr="008154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ECFFB" wp14:editId="467D9185">
              <wp:simplePos x="0" y="0"/>
              <wp:positionH relativeFrom="column">
                <wp:posOffset>-349885</wp:posOffset>
              </wp:positionH>
              <wp:positionV relativeFrom="paragraph">
                <wp:posOffset>382905</wp:posOffset>
              </wp:positionV>
              <wp:extent cx="5868000" cy="107950"/>
              <wp:effectExtent l="0" t="0" r="0" b="6350"/>
              <wp:wrapNone/>
              <wp:docPr id="2" name="_x0000_s20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0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/>
                          </a:gs>
                          <a:gs pos="100000">
                            <a:srgbClr val="FF0000"/>
                          </a:gs>
                          <a:gs pos="100000">
                            <a:srgbClr val="C000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2068" o:spid="_x0000_s1026" style="position:absolute;left:0;text-align:left;margin-left:-27.55pt;margin-top:30.15pt;width:462.05pt;height: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" fillcolor="white [3212]" stroked="f">
              <v:fill color2="#c00000" rotate="t" angle="90" colors="0 white;1 red;1 #c0000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1B" w:rsidRDefault="0036411B" w:rsidP="00647079">
    <w:pPr>
      <w:pStyle w:val="a5"/>
      <w:spacing w:before="120" w:after="60"/>
      <w:ind w:left="4153" w:hanging="41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6673B8"/>
    <w:multiLevelType w:val="hybridMultilevel"/>
    <w:tmpl w:val="7432294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E47638B"/>
    <w:multiLevelType w:val="multilevel"/>
    <w:tmpl w:val="4B788B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95B3C1B"/>
    <w:multiLevelType w:val="hybridMultilevel"/>
    <w:tmpl w:val="A058CD92"/>
    <w:lvl w:ilvl="0" w:tplc="0CB8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562085"/>
    <w:multiLevelType w:val="hybridMultilevel"/>
    <w:tmpl w:val="665C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2F111D"/>
    <w:multiLevelType w:val="hybridMultilevel"/>
    <w:tmpl w:val="59E04412"/>
    <w:lvl w:ilvl="0" w:tplc="2884DA4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F156084"/>
    <w:multiLevelType w:val="hybridMultilevel"/>
    <w:tmpl w:val="E6DAD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714BD9"/>
    <w:multiLevelType w:val="multilevel"/>
    <w:tmpl w:val="1814F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8C04283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9DD"/>
    <w:rsid w:val="00036F6C"/>
    <w:rsid w:val="000449DF"/>
    <w:rsid w:val="000A736F"/>
    <w:rsid w:val="000B006A"/>
    <w:rsid w:val="000C5C81"/>
    <w:rsid w:val="000E33BC"/>
    <w:rsid w:val="000F5849"/>
    <w:rsid w:val="00117A2A"/>
    <w:rsid w:val="00164A25"/>
    <w:rsid w:val="00167BF5"/>
    <w:rsid w:val="00172A27"/>
    <w:rsid w:val="0018603D"/>
    <w:rsid w:val="00190A70"/>
    <w:rsid w:val="00193441"/>
    <w:rsid w:val="00212399"/>
    <w:rsid w:val="0025799D"/>
    <w:rsid w:val="0029477D"/>
    <w:rsid w:val="002A2C38"/>
    <w:rsid w:val="002B229D"/>
    <w:rsid w:val="002D358F"/>
    <w:rsid w:val="002D7348"/>
    <w:rsid w:val="003072A4"/>
    <w:rsid w:val="00333DC5"/>
    <w:rsid w:val="00341183"/>
    <w:rsid w:val="0036411B"/>
    <w:rsid w:val="003729C3"/>
    <w:rsid w:val="00377294"/>
    <w:rsid w:val="0038797E"/>
    <w:rsid w:val="00394609"/>
    <w:rsid w:val="003A433B"/>
    <w:rsid w:val="003B2769"/>
    <w:rsid w:val="003B7707"/>
    <w:rsid w:val="003F61DF"/>
    <w:rsid w:val="00456E51"/>
    <w:rsid w:val="00486B6D"/>
    <w:rsid w:val="004D2C3C"/>
    <w:rsid w:val="004D65EE"/>
    <w:rsid w:val="004E0A44"/>
    <w:rsid w:val="00501B04"/>
    <w:rsid w:val="00504E61"/>
    <w:rsid w:val="005063A8"/>
    <w:rsid w:val="005231A4"/>
    <w:rsid w:val="00524BAB"/>
    <w:rsid w:val="0056333C"/>
    <w:rsid w:val="00572940"/>
    <w:rsid w:val="0059275C"/>
    <w:rsid w:val="00596575"/>
    <w:rsid w:val="005C1277"/>
    <w:rsid w:val="005C54DA"/>
    <w:rsid w:val="00603B95"/>
    <w:rsid w:val="00623C84"/>
    <w:rsid w:val="00647079"/>
    <w:rsid w:val="00655A0F"/>
    <w:rsid w:val="006670FB"/>
    <w:rsid w:val="00675194"/>
    <w:rsid w:val="00694E43"/>
    <w:rsid w:val="006D5148"/>
    <w:rsid w:val="006E301D"/>
    <w:rsid w:val="0076553D"/>
    <w:rsid w:val="00770C78"/>
    <w:rsid w:val="00771D2C"/>
    <w:rsid w:val="007A12CD"/>
    <w:rsid w:val="007A6063"/>
    <w:rsid w:val="007C2263"/>
    <w:rsid w:val="007D6D11"/>
    <w:rsid w:val="007E61F5"/>
    <w:rsid w:val="007F5AB6"/>
    <w:rsid w:val="00805F55"/>
    <w:rsid w:val="008108C6"/>
    <w:rsid w:val="0081547F"/>
    <w:rsid w:val="008317BF"/>
    <w:rsid w:val="00870DA3"/>
    <w:rsid w:val="008A293B"/>
    <w:rsid w:val="008C7562"/>
    <w:rsid w:val="008D4D9C"/>
    <w:rsid w:val="00910E94"/>
    <w:rsid w:val="00956671"/>
    <w:rsid w:val="0096526E"/>
    <w:rsid w:val="00993FC6"/>
    <w:rsid w:val="009A631A"/>
    <w:rsid w:val="009B2201"/>
    <w:rsid w:val="009C5490"/>
    <w:rsid w:val="009E077C"/>
    <w:rsid w:val="00A27B5D"/>
    <w:rsid w:val="00A27E43"/>
    <w:rsid w:val="00A37D7C"/>
    <w:rsid w:val="00A54002"/>
    <w:rsid w:val="00A54881"/>
    <w:rsid w:val="00A63779"/>
    <w:rsid w:val="00A76A31"/>
    <w:rsid w:val="00AF753A"/>
    <w:rsid w:val="00B02246"/>
    <w:rsid w:val="00B10265"/>
    <w:rsid w:val="00B155C5"/>
    <w:rsid w:val="00B41864"/>
    <w:rsid w:val="00B55576"/>
    <w:rsid w:val="00BA2AFA"/>
    <w:rsid w:val="00BE285C"/>
    <w:rsid w:val="00BE63A8"/>
    <w:rsid w:val="00BE69B8"/>
    <w:rsid w:val="00C05B9A"/>
    <w:rsid w:val="00C537E0"/>
    <w:rsid w:val="00C67F56"/>
    <w:rsid w:val="00CB1386"/>
    <w:rsid w:val="00CB535F"/>
    <w:rsid w:val="00CE4FD7"/>
    <w:rsid w:val="00CE5577"/>
    <w:rsid w:val="00D047EE"/>
    <w:rsid w:val="00D0576A"/>
    <w:rsid w:val="00D1644B"/>
    <w:rsid w:val="00D730DC"/>
    <w:rsid w:val="00DA7167"/>
    <w:rsid w:val="00DA72BC"/>
    <w:rsid w:val="00DB5A4D"/>
    <w:rsid w:val="00DD4F75"/>
    <w:rsid w:val="00DF764D"/>
    <w:rsid w:val="00E31C42"/>
    <w:rsid w:val="00E60A24"/>
    <w:rsid w:val="00E74957"/>
    <w:rsid w:val="00EA5786"/>
    <w:rsid w:val="00EC16DB"/>
    <w:rsid w:val="00EC5361"/>
    <w:rsid w:val="00F02A73"/>
    <w:rsid w:val="00F27714"/>
    <w:rsid w:val="00F4318C"/>
    <w:rsid w:val="00F5345B"/>
    <w:rsid w:val="00F715BC"/>
    <w:rsid w:val="00F7208F"/>
    <w:rsid w:val="00F77A02"/>
    <w:rsid w:val="00FA38DD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48"/>
    <w:pPr>
      <w:widowControl w:val="0"/>
      <w:spacing w:beforeLines="50" w:before="50" w:afterLines="25" w:after="25"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647079"/>
    <w:pPr>
      <w:keepNext/>
      <w:keepLines/>
      <w:numPr>
        <w:numId w:val="6"/>
      </w:numPr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647079"/>
    <w:pPr>
      <w:keepNext/>
      <w:keepLines/>
      <w:numPr>
        <w:ilvl w:val="1"/>
        <w:numId w:val="6"/>
      </w:numPr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647079"/>
    <w:pPr>
      <w:keepNext/>
      <w:numPr>
        <w:ilvl w:val="2"/>
        <w:numId w:val="6"/>
      </w:numPr>
      <w:jc w:val="lef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079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079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079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079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079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079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文档结构图 Char"/>
    <w:link w:val="10"/>
    <w:rPr>
      <w:sz w:val="16"/>
      <w:szCs w:val="0"/>
    </w:rPr>
  </w:style>
  <w:style w:type="character" w:customStyle="1" w:styleId="1Char">
    <w:name w:val="标题 1 Char"/>
    <w:link w:val="1"/>
    <w:rsid w:val="00647079"/>
    <w:rPr>
      <w:b/>
      <w:bCs/>
      <w:kern w:val="44"/>
      <w:sz w:val="30"/>
      <w:szCs w:val="44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11">
    <w:name w:val="页码1"/>
    <w:rPr>
      <w:rFonts w:cs="Times New Roman"/>
    </w:rPr>
  </w:style>
  <w:style w:type="character" w:customStyle="1" w:styleId="3Char">
    <w:name w:val="标题 3 Char"/>
    <w:link w:val="3"/>
    <w:rsid w:val="00647079"/>
    <w:rPr>
      <w:b/>
      <w:bCs/>
      <w:kern w:val="2"/>
      <w:sz w:val="24"/>
      <w:szCs w:val="32"/>
    </w:rPr>
  </w:style>
  <w:style w:type="character" w:customStyle="1" w:styleId="2Char">
    <w:name w:val="标题 2 Char"/>
    <w:link w:val="2"/>
    <w:rsid w:val="00647079"/>
    <w:rPr>
      <w:b/>
      <w:kern w:val="2"/>
      <w:sz w:val="28"/>
      <w:szCs w:val="24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8317BF"/>
    <w:pPr>
      <w:spacing w:line="240" w:lineRule="auto"/>
      <w:ind w:leftChars="100" w:left="100" w:rightChars="100" w:right="100"/>
      <w:jc w:val="left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uiPriority w:val="39"/>
    <w:qFormat/>
    <w:rsid w:val="008317BF"/>
    <w:pPr>
      <w:spacing w:line="240" w:lineRule="auto"/>
      <w:jc w:val="left"/>
    </w:pPr>
    <w:rPr>
      <w:rFonts w:cstheme="minorHAnsi"/>
      <w:b/>
      <w:bCs/>
      <w:caps/>
      <w:sz w:val="20"/>
      <w:szCs w:val="20"/>
    </w:rPr>
  </w:style>
  <w:style w:type="paragraph" w:styleId="30">
    <w:name w:val="toc 3"/>
    <w:basedOn w:val="a"/>
    <w:next w:val="a"/>
    <w:uiPriority w:val="39"/>
    <w:qFormat/>
    <w:rsid w:val="008317BF"/>
    <w:pPr>
      <w:spacing w:line="240" w:lineRule="auto"/>
      <w:ind w:leftChars="100" w:left="100" w:rightChars="100" w:right="100"/>
      <w:jc w:val="left"/>
    </w:pPr>
    <w:rPr>
      <w:rFonts w:cstheme="minorHAnsi"/>
      <w:iCs/>
      <w:sz w:val="2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群通更改表中题目"/>
    <w:basedOn w:val="a"/>
    <w:rPr>
      <w:rFonts w:ascii="仿宋_GB2312" w:eastAsia="仿宋_GB2312" w:cs="仿宋_GB2312"/>
      <w:b/>
      <w:bCs/>
    </w:rPr>
  </w:style>
  <w:style w:type="paragraph" w:customStyle="1" w:styleId="13">
    <w:name w:val="普通(网站)1"/>
    <w:basedOn w:val="a"/>
    <w:pPr>
      <w:widowControl/>
      <w:spacing w:before="75" w:after="75" w:line="330" w:lineRule="atLeast"/>
      <w:ind w:firstLine="450"/>
      <w:jc w:val="left"/>
    </w:pPr>
    <w:rPr>
      <w:rFonts w:ascii="宋体" w:hAnsi="宋体" w:cs="宋体"/>
      <w:color w:val="000000"/>
      <w:kern w:val="0"/>
    </w:rPr>
  </w:style>
  <w:style w:type="paragraph" w:customStyle="1" w:styleId="a7">
    <w:name w:val="群通正文不缩进"/>
    <w:basedOn w:val="a"/>
    <w:rPr>
      <w:szCs w:val="21"/>
    </w:rPr>
  </w:style>
  <w:style w:type="paragraph" w:customStyle="1" w:styleId="a8">
    <w:name w:val="群通更改签字"/>
    <w:basedOn w:val="a"/>
    <w:pPr>
      <w:spacing w:before="120"/>
    </w:pPr>
    <w:rPr>
      <w:rFonts w:ascii="仿宋_GB2312" w:eastAsia="仿宋_GB2312" w:cs="仿宋_GB2312"/>
    </w:rPr>
  </w:style>
  <w:style w:type="paragraph" w:customStyle="1" w:styleId="TOC1">
    <w:name w:val="TOC 标题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文档结构图1"/>
    <w:basedOn w:val="a"/>
    <w:link w:val="Char"/>
    <w:pPr>
      <w:shd w:val="clear" w:color="auto" w:fill="000080"/>
    </w:pPr>
    <w:rPr>
      <w:sz w:val="16"/>
      <w:szCs w:val="16"/>
    </w:rPr>
  </w:style>
  <w:style w:type="paragraph" w:customStyle="1" w:styleId="a9">
    <w:name w:val="群通更改表中"/>
    <w:basedOn w:val="a"/>
    <w:rPr>
      <w:rFonts w:ascii="仿宋_GB2312" w:eastAsia="仿宋_GB2312" w:cs="仿宋_GB2312"/>
    </w:rPr>
  </w:style>
  <w:style w:type="paragraph" w:styleId="aa">
    <w:name w:val="List Paragraph"/>
    <w:basedOn w:val="a"/>
    <w:uiPriority w:val="34"/>
    <w:qFormat/>
    <w:rsid w:val="00B10265"/>
    <w:pPr>
      <w:ind w:firstLineChars="200" w:firstLine="420"/>
    </w:pPr>
  </w:style>
  <w:style w:type="paragraph" w:styleId="40">
    <w:name w:val="toc 4"/>
    <w:basedOn w:val="a"/>
    <w:next w:val="a"/>
    <w:autoRedefine/>
    <w:uiPriority w:val="39"/>
    <w:unhideWhenUsed/>
    <w:rsid w:val="00117A2A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17A2A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17A2A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17A2A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117A2A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117A2A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6E5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2"/>
    <w:uiPriority w:val="99"/>
    <w:semiHidden/>
    <w:unhideWhenUsed/>
    <w:rsid w:val="00456E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6E51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4707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4707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4707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47079"/>
    <w:rPr>
      <w:rFonts w:asciiTheme="majorHAnsi" w:eastAsiaTheme="majorEastAsia" w:hAnsiTheme="majorHAnsi" w:cstheme="majorBidi"/>
      <w:kern w:val="2"/>
      <w:sz w:val="21"/>
      <w:szCs w:val="21"/>
    </w:rPr>
  </w:style>
  <w:style w:type="table" w:styleId="ac">
    <w:name w:val="Table Grid"/>
    <w:basedOn w:val="a1"/>
    <w:uiPriority w:val="59"/>
    <w:rsid w:val="006D5148"/>
    <w:rPr>
      <w:kern w:val="2"/>
      <w:sz w:val="1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CE4F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48"/>
    <w:pPr>
      <w:widowControl w:val="0"/>
      <w:spacing w:beforeLines="50" w:before="50" w:afterLines="25" w:after="25"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647079"/>
    <w:pPr>
      <w:keepNext/>
      <w:keepLines/>
      <w:numPr>
        <w:numId w:val="6"/>
      </w:numPr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647079"/>
    <w:pPr>
      <w:keepNext/>
      <w:keepLines/>
      <w:numPr>
        <w:ilvl w:val="1"/>
        <w:numId w:val="6"/>
      </w:numPr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647079"/>
    <w:pPr>
      <w:keepNext/>
      <w:numPr>
        <w:ilvl w:val="2"/>
        <w:numId w:val="6"/>
      </w:numPr>
      <w:jc w:val="lef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079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079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079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079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079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079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文档结构图 Char"/>
    <w:link w:val="10"/>
    <w:rPr>
      <w:sz w:val="16"/>
      <w:szCs w:val="0"/>
    </w:rPr>
  </w:style>
  <w:style w:type="character" w:customStyle="1" w:styleId="1Char">
    <w:name w:val="标题 1 Char"/>
    <w:link w:val="1"/>
    <w:rsid w:val="00647079"/>
    <w:rPr>
      <w:b/>
      <w:bCs/>
      <w:kern w:val="44"/>
      <w:sz w:val="30"/>
      <w:szCs w:val="44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11">
    <w:name w:val="页码1"/>
    <w:rPr>
      <w:rFonts w:cs="Times New Roman"/>
    </w:rPr>
  </w:style>
  <w:style w:type="character" w:customStyle="1" w:styleId="3Char">
    <w:name w:val="标题 3 Char"/>
    <w:link w:val="3"/>
    <w:rsid w:val="00647079"/>
    <w:rPr>
      <w:b/>
      <w:bCs/>
      <w:kern w:val="2"/>
      <w:sz w:val="24"/>
      <w:szCs w:val="32"/>
    </w:rPr>
  </w:style>
  <w:style w:type="character" w:customStyle="1" w:styleId="2Char">
    <w:name w:val="标题 2 Char"/>
    <w:link w:val="2"/>
    <w:rsid w:val="00647079"/>
    <w:rPr>
      <w:b/>
      <w:kern w:val="2"/>
      <w:sz w:val="28"/>
      <w:szCs w:val="24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8317BF"/>
    <w:pPr>
      <w:spacing w:line="240" w:lineRule="auto"/>
      <w:ind w:leftChars="100" w:left="100" w:rightChars="100" w:right="100"/>
      <w:jc w:val="left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uiPriority w:val="39"/>
    <w:qFormat/>
    <w:rsid w:val="008317BF"/>
    <w:pPr>
      <w:spacing w:line="240" w:lineRule="auto"/>
      <w:jc w:val="left"/>
    </w:pPr>
    <w:rPr>
      <w:rFonts w:cstheme="minorHAnsi"/>
      <w:b/>
      <w:bCs/>
      <w:caps/>
      <w:sz w:val="20"/>
      <w:szCs w:val="20"/>
    </w:rPr>
  </w:style>
  <w:style w:type="paragraph" w:styleId="30">
    <w:name w:val="toc 3"/>
    <w:basedOn w:val="a"/>
    <w:next w:val="a"/>
    <w:uiPriority w:val="39"/>
    <w:qFormat/>
    <w:rsid w:val="008317BF"/>
    <w:pPr>
      <w:spacing w:line="240" w:lineRule="auto"/>
      <w:ind w:leftChars="100" w:left="100" w:rightChars="100" w:right="100"/>
      <w:jc w:val="left"/>
    </w:pPr>
    <w:rPr>
      <w:rFonts w:cstheme="minorHAnsi"/>
      <w:iCs/>
      <w:sz w:val="2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群通更改表中题目"/>
    <w:basedOn w:val="a"/>
    <w:rPr>
      <w:rFonts w:ascii="仿宋_GB2312" w:eastAsia="仿宋_GB2312" w:cs="仿宋_GB2312"/>
      <w:b/>
      <w:bCs/>
    </w:rPr>
  </w:style>
  <w:style w:type="paragraph" w:customStyle="1" w:styleId="13">
    <w:name w:val="普通(网站)1"/>
    <w:basedOn w:val="a"/>
    <w:pPr>
      <w:widowControl/>
      <w:spacing w:before="75" w:after="75" w:line="330" w:lineRule="atLeast"/>
      <w:ind w:firstLine="450"/>
      <w:jc w:val="left"/>
    </w:pPr>
    <w:rPr>
      <w:rFonts w:ascii="宋体" w:hAnsi="宋体" w:cs="宋体"/>
      <w:color w:val="000000"/>
      <w:kern w:val="0"/>
    </w:rPr>
  </w:style>
  <w:style w:type="paragraph" w:customStyle="1" w:styleId="a7">
    <w:name w:val="群通正文不缩进"/>
    <w:basedOn w:val="a"/>
    <w:rPr>
      <w:szCs w:val="21"/>
    </w:rPr>
  </w:style>
  <w:style w:type="paragraph" w:customStyle="1" w:styleId="a8">
    <w:name w:val="群通更改签字"/>
    <w:basedOn w:val="a"/>
    <w:pPr>
      <w:spacing w:before="120"/>
    </w:pPr>
    <w:rPr>
      <w:rFonts w:ascii="仿宋_GB2312" w:eastAsia="仿宋_GB2312" w:cs="仿宋_GB2312"/>
    </w:rPr>
  </w:style>
  <w:style w:type="paragraph" w:customStyle="1" w:styleId="TOC1">
    <w:name w:val="TOC 标题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文档结构图1"/>
    <w:basedOn w:val="a"/>
    <w:link w:val="Char"/>
    <w:pPr>
      <w:shd w:val="clear" w:color="auto" w:fill="000080"/>
    </w:pPr>
    <w:rPr>
      <w:sz w:val="16"/>
      <w:szCs w:val="16"/>
    </w:rPr>
  </w:style>
  <w:style w:type="paragraph" w:customStyle="1" w:styleId="a9">
    <w:name w:val="群通更改表中"/>
    <w:basedOn w:val="a"/>
    <w:rPr>
      <w:rFonts w:ascii="仿宋_GB2312" w:eastAsia="仿宋_GB2312" w:cs="仿宋_GB2312"/>
    </w:rPr>
  </w:style>
  <w:style w:type="paragraph" w:styleId="aa">
    <w:name w:val="List Paragraph"/>
    <w:basedOn w:val="a"/>
    <w:uiPriority w:val="34"/>
    <w:qFormat/>
    <w:rsid w:val="00B10265"/>
    <w:pPr>
      <w:ind w:firstLineChars="200" w:firstLine="420"/>
    </w:pPr>
  </w:style>
  <w:style w:type="paragraph" w:styleId="40">
    <w:name w:val="toc 4"/>
    <w:basedOn w:val="a"/>
    <w:next w:val="a"/>
    <w:autoRedefine/>
    <w:uiPriority w:val="39"/>
    <w:unhideWhenUsed/>
    <w:rsid w:val="00117A2A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17A2A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17A2A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17A2A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117A2A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117A2A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6E5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2"/>
    <w:uiPriority w:val="99"/>
    <w:semiHidden/>
    <w:unhideWhenUsed/>
    <w:rsid w:val="00456E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6E51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4707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4707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4707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47079"/>
    <w:rPr>
      <w:rFonts w:asciiTheme="majorHAnsi" w:eastAsiaTheme="majorEastAsia" w:hAnsiTheme="majorHAnsi" w:cstheme="majorBidi"/>
      <w:kern w:val="2"/>
      <w:sz w:val="21"/>
      <w:szCs w:val="21"/>
    </w:rPr>
  </w:style>
  <w:style w:type="table" w:styleId="ac">
    <w:name w:val="Table Grid"/>
    <w:basedOn w:val="a1"/>
    <w:uiPriority w:val="59"/>
    <w:rsid w:val="006D5148"/>
    <w:rPr>
      <w:kern w:val="2"/>
      <w:sz w:val="1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CE4F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ds.org.cn/research.asp?aid=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%20&#22242;&#38431;&#31649;&#29702;\01%20&#19987;&#31649;&#24037;&#20316;\00%20&#23459;&#20256;&#19987;&#31649;\00%202012&#24180;&#24037;&#20316;&#30456;&#20851;\03%20&#25991;&#26723;&#27169;&#29256;\FDS&#22242;&#38431;Office&#25991;&#26723;&#27169;&#29256;&#65288;&#29141;&#20029;%20&#23435;&#23143;%202012-11-14&#65289;\01%20&#26631;&#20934;&#27169;&#29256;\FDS%20word%20&#27169;&#26495;&#65288;&#22270;&#26631;&#21487;&#32534;&#36753;2006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A853-CFCA-4A76-A06D-4AD730BA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FDS word 模板（图标可编辑2006）.dot</Template>
  <TotalTime>3</TotalTime>
  <Pages>1</Pages>
  <Words>92</Words>
  <Characters>529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D12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</dc:title>
  <dc:creator>ycwu</dc:creator>
  <cp:lastModifiedBy>Administrator</cp:lastModifiedBy>
  <cp:revision>9</cp:revision>
  <cp:lastPrinted>2012-12-10T01:35:00Z</cp:lastPrinted>
  <dcterms:created xsi:type="dcterms:W3CDTF">2015-05-08T00:46:00Z</dcterms:created>
  <dcterms:modified xsi:type="dcterms:W3CDTF">2016-05-24T06:31:00Z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